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06C1F6" w14:textId="569F3BD0" w:rsidR="00145928" w:rsidRDefault="007F64DF" w:rsidP="00906165">
      <w:pPr>
        <w:pStyle w:val="Heading1"/>
        <w:spacing w:before="0"/>
        <w:ind w:left="1985"/>
      </w:pPr>
      <w:r>
        <w:rPr>
          <w:noProof/>
        </w:rPr>
        <w:drawing>
          <wp:anchor distT="0" distB="0" distL="114300" distR="114300" simplePos="0" relativeHeight="251658240" behindDoc="1" locked="0" layoutInCell="1" allowOverlap="1" wp14:anchorId="55187C39" wp14:editId="53ECD61D">
            <wp:simplePos x="0" y="0"/>
            <wp:positionH relativeFrom="page">
              <wp:align>right</wp:align>
            </wp:positionH>
            <wp:positionV relativeFrom="paragraph">
              <wp:posOffset>-627321</wp:posOffset>
            </wp:positionV>
            <wp:extent cx="6296025" cy="1889061"/>
            <wp:effectExtent l="0" t="0" r="0" b="0"/>
            <wp:wrapNone/>
            <wp:docPr id="797036260" name="Picture 3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7036260" name="Picture 37">
                      <a:extLst>
                        <a:ext uri="{C183D7F6-B498-43B3-948B-1728B52AA6E4}">
                          <adec:decorative xmlns:adec="http://schemas.microsoft.com/office/drawing/2017/decorative" val="1"/>
                        </a:ext>
                      </a:extLst>
                    </pic:cNvPr>
                    <pic:cNvPicPr/>
                  </pic:nvPicPr>
                  <pic:blipFill>
                    <a:blip r:embed="rId11">
                      <a:extLst>
                        <a:ext uri="{28A0092B-C50C-407E-A947-70E740481C1C}">
                          <a14:useLocalDpi xmlns:a14="http://schemas.microsoft.com/office/drawing/2010/main" val="0"/>
                        </a:ext>
                      </a:extLst>
                    </a:blip>
                    <a:stretch>
                      <a:fillRect/>
                    </a:stretch>
                  </pic:blipFill>
                  <pic:spPr>
                    <a:xfrm>
                      <a:off x="0" y="0"/>
                      <a:ext cx="6296025" cy="1889061"/>
                    </a:xfrm>
                    <a:prstGeom prst="rect">
                      <a:avLst/>
                    </a:prstGeom>
                  </pic:spPr>
                </pic:pic>
              </a:graphicData>
            </a:graphic>
            <wp14:sizeRelH relativeFrom="page">
              <wp14:pctWidth>0</wp14:pctWidth>
            </wp14:sizeRelH>
            <wp14:sizeRelV relativeFrom="page">
              <wp14:pctHeight>0</wp14:pctHeight>
            </wp14:sizeRelV>
          </wp:anchor>
        </w:drawing>
      </w:r>
      <w:r w:rsidR="00906165">
        <w:rPr>
          <w:b w:val="0"/>
          <w:caps/>
          <w:noProof/>
          <w:color w:val="E7B100" w:themeColor="accent1"/>
          <w:sz w:val="25"/>
        </w:rPr>
        <mc:AlternateContent>
          <mc:Choice Requires="wps">
            <w:drawing>
              <wp:anchor distT="0" distB="0" distL="114300" distR="114300" simplePos="0" relativeHeight="251658241" behindDoc="0" locked="0" layoutInCell="1" allowOverlap="1" wp14:anchorId="27A2C478" wp14:editId="5A057F85">
                <wp:simplePos x="0" y="0"/>
                <wp:positionH relativeFrom="column">
                  <wp:posOffset>1284132</wp:posOffset>
                </wp:positionH>
                <wp:positionV relativeFrom="paragraph">
                  <wp:posOffset>1057275</wp:posOffset>
                </wp:positionV>
                <wp:extent cx="1434465" cy="0"/>
                <wp:effectExtent l="0" t="19050" r="32385" b="19050"/>
                <wp:wrapNone/>
                <wp:docPr id="44" name="Straight Connector 4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1434465" cy="0"/>
                        </a:xfrm>
                        <a:prstGeom prst="line">
                          <a:avLst/>
                        </a:prstGeom>
                        <a:ln w="31750">
                          <a:solidFill>
                            <a:srgbClr val="6CB744"/>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FB31D58" id="Straight Connector 44" o:spid="_x0000_s1026" alt="&quot;&quot;" style="position:absolute;z-index:251658241;visibility:visible;mso-wrap-style:square;mso-wrap-distance-left:9pt;mso-wrap-distance-top:0;mso-wrap-distance-right:9pt;mso-wrap-distance-bottom:0;mso-position-horizontal:absolute;mso-position-horizontal-relative:text;mso-position-vertical:absolute;mso-position-vertical-relative:text" from="101.1pt,83.25pt" to="214.05pt,8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" strokecolor="#6cb744" strokeweight="2.5pt">
                <v:stroke joinstyle="miter"/>
              </v:line>
            </w:pict>
          </mc:Fallback>
        </mc:AlternateContent>
      </w:r>
      <w:r w:rsidR="00B70DF4">
        <w:rPr>
          <w:caps/>
          <w:noProof/>
          <w:color w:val="FFFFFF" w:themeColor="background1"/>
          <w:sz w:val="25"/>
        </w:rPr>
        <w:drawing>
          <wp:anchor distT="0" distB="0" distL="114300" distR="114300" simplePos="0" relativeHeight="251658244" behindDoc="0" locked="0" layoutInCell="1" allowOverlap="1" wp14:anchorId="31EFE57A" wp14:editId="50A96EB6">
            <wp:simplePos x="0" y="0"/>
            <wp:positionH relativeFrom="margin">
              <wp:posOffset>-3175</wp:posOffset>
            </wp:positionH>
            <wp:positionV relativeFrom="paragraph">
              <wp:posOffset>41113</wp:posOffset>
            </wp:positionV>
            <wp:extent cx="812800" cy="800100"/>
            <wp:effectExtent l="0" t="0" r="6350" b="0"/>
            <wp:wrapNone/>
            <wp:docPr id="2042651100" name="Graphic 2042651100" descr="Fair Work Commiss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2651100" name="Graphic 2042651100" descr="Fair Work Commission logo"/>
                    <pic:cNvPicPr/>
                  </pic:nvPicPr>
                  <pic:blipFill>
                    <a:blip r:embed="rId12">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812800" cy="800100"/>
                    </a:xfrm>
                    <a:prstGeom prst="rect">
                      <a:avLst/>
                    </a:prstGeom>
                  </pic:spPr>
                </pic:pic>
              </a:graphicData>
            </a:graphic>
            <wp14:sizeRelH relativeFrom="page">
              <wp14:pctWidth>0</wp14:pctWidth>
            </wp14:sizeRelH>
            <wp14:sizeRelV relativeFrom="page">
              <wp14:pctHeight>0</wp14:pctHeight>
            </wp14:sizeRelV>
          </wp:anchor>
        </w:drawing>
      </w:r>
      <w:r w:rsidR="01CBC71D">
        <w:t>Understanding the role of bargaining representatives</w:t>
      </w:r>
    </w:p>
    <w:p w14:paraId="76E6D8EF" w14:textId="38434C82" w:rsidR="00145928" w:rsidRDefault="00145928" w:rsidP="5EC04F8F"/>
    <w:p w14:paraId="5E71AB09" w14:textId="6D1E2F12" w:rsidR="00B15186" w:rsidRPr="001B4726" w:rsidRDefault="009654CC" w:rsidP="001B4726">
      <w:pPr>
        <w:pStyle w:val="IntroPara"/>
      </w:pPr>
      <w:r w:rsidRPr="001B4726">
        <mc:AlternateContent>
          <mc:Choice Requires="wps">
            <w:drawing>
              <wp:anchor distT="0" distB="0" distL="114300" distR="114300" simplePos="0" relativeHeight="251658242" behindDoc="0" locked="0" layoutInCell="1" allowOverlap="1" wp14:anchorId="3454F64F" wp14:editId="1FF9F9B2">
                <wp:simplePos x="0" y="0"/>
                <wp:positionH relativeFrom="column">
                  <wp:posOffset>-4445</wp:posOffset>
                </wp:positionH>
                <wp:positionV relativeFrom="paragraph">
                  <wp:posOffset>648335</wp:posOffset>
                </wp:positionV>
                <wp:extent cx="6232894" cy="23308"/>
                <wp:effectExtent l="19050" t="19050" r="34925" b="34290"/>
                <wp:wrapNone/>
                <wp:docPr id="924800698" name="Straight Connector 92480069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232894" cy="23308"/>
                        </a:xfrm>
                        <a:prstGeom prst="line">
                          <a:avLst/>
                        </a:prstGeom>
                        <a:ln w="31750">
                          <a:solidFill>
                            <a:srgbClr val="6CB74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0F97B02" id="Straight Connector 924800698" o:spid="_x0000_s1026" alt="&quot;&quot;" style="position:absolute;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pt,51.05pt" to="490.45pt,5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" strokecolor="#6cb744" strokeweight="2.5pt">
                <v:stroke joinstyle="miter"/>
              </v:line>
            </w:pict>
          </mc:Fallback>
        </mc:AlternateContent>
      </w:r>
      <w:r w:rsidR="001B4726" w:rsidRPr="001B4726">
        <w:t>Bargaining representatives have a formal role in bargaining under the Fair Work Act 2009 with special rights and obligations</w:t>
      </w:r>
      <w:r w:rsidR="01CBC71D" w:rsidRPr="001B4726">
        <w:t>.</w:t>
      </w:r>
    </w:p>
    <w:p w14:paraId="00523106" w14:textId="4D46CA45" w:rsidR="00FA6F5E" w:rsidRDefault="00CD4F03" w:rsidP="00CD4F03">
      <w:pPr>
        <w:pStyle w:val="Heading2"/>
        <w:spacing w:before="480" w:after="240"/>
      </w:pPr>
      <w:r>
        <w:rPr>
          <w:noProof/>
        </w:rPr>
        <w:drawing>
          <wp:inline distT="0" distB="0" distL="0" distR="0" wp14:anchorId="2FCA911C" wp14:editId="389C5342">
            <wp:extent cx="6300470" cy="2326640"/>
            <wp:effectExtent l="0" t="0" r="5080" b="0"/>
            <wp:docPr id="435443241" name="Picture 3" descr="Illustration of two groups of people in a meeting setting, divided by a vertical split with a light blue background on the left and a light yellow background on the right. On the left, two individuals sit at a table with laptops, and a large screen behind them displays a chart with colored shapes and text. On the right, three individuals, including one using a wheelchair, are engaged in discussion with a laptop, and a screen behind them shows a simplified list with coloured ic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5443241" name="Picture 3" descr="Illustration of two groups of people in a meeting setting, divided by a vertical split with a light blue background on the left and a light yellow background on the right. On the left, two individuals sit at a table with laptops, and a large screen behind them displays a chart with colored shapes and text. On the right, three individuals, including one using a wheelchair, are engaged in discussion with a laptop, and a screen behind them shows a simplified list with coloured icons."/>
                    <pic:cNvPicPr/>
                  </pic:nvPicPr>
                  <pic:blipFill>
                    <a:blip r:embed="rId14">
                      <a:extLst>
                        <a:ext uri="{28A0092B-C50C-407E-A947-70E740481C1C}">
                          <a14:useLocalDpi xmlns:a14="http://schemas.microsoft.com/office/drawing/2010/main" val="0"/>
                        </a:ext>
                      </a:extLst>
                    </a:blip>
                    <a:stretch>
                      <a:fillRect/>
                    </a:stretch>
                  </pic:blipFill>
                  <pic:spPr>
                    <a:xfrm>
                      <a:off x="0" y="0"/>
                      <a:ext cx="6300470" cy="2326640"/>
                    </a:xfrm>
                    <a:prstGeom prst="rect">
                      <a:avLst/>
                    </a:prstGeom>
                  </pic:spPr>
                </pic:pic>
              </a:graphicData>
            </a:graphic>
          </wp:inline>
        </w:drawing>
      </w:r>
      <w:r w:rsidR="00FA6F5E" w:rsidRPr="00FA6F5E">
        <w:t>What is a bargaining representative?</w:t>
      </w:r>
    </w:p>
    <w:p w14:paraId="3F2C9148" w14:textId="77777777" w:rsidR="00C21554" w:rsidRDefault="00C21554" w:rsidP="00C21554">
      <w:r>
        <w:t>A</w:t>
      </w:r>
      <w:r>
        <w:rPr>
          <w:spacing w:val="-11"/>
        </w:rPr>
        <w:t xml:space="preserve"> </w:t>
      </w:r>
      <w:r>
        <w:t>bargaining</w:t>
      </w:r>
      <w:r>
        <w:rPr>
          <w:spacing w:val="-11"/>
        </w:rPr>
        <w:t xml:space="preserve"> </w:t>
      </w:r>
      <w:r>
        <w:t>representative</w:t>
      </w:r>
      <w:r>
        <w:rPr>
          <w:spacing w:val="-11"/>
        </w:rPr>
        <w:t xml:space="preserve"> </w:t>
      </w:r>
      <w:r>
        <w:t>is</w:t>
      </w:r>
      <w:r>
        <w:rPr>
          <w:spacing w:val="-11"/>
        </w:rPr>
        <w:t xml:space="preserve"> </w:t>
      </w:r>
      <w:r>
        <w:t>a</w:t>
      </w:r>
      <w:r>
        <w:rPr>
          <w:spacing w:val="-11"/>
        </w:rPr>
        <w:t xml:space="preserve"> </w:t>
      </w:r>
      <w:r>
        <w:t>person</w:t>
      </w:r>
      <w:r>
        <w:rPr>
          <w:spacing w:val="-11"/>
        </w:rPr>
        <w:t xml:space="preserve"> </w:t>
      </w:r>
      <w:r>
        <w:t>or</w:t>
      </w:r>
      <w:r>
        <w:rPr>
          <w:spacing w:val="-11"/>
        </w:rPr>
        <w:t xml:space="preserve"> </w:t>
      </w:r>
      <w:r>
        <w:t>organisation that represents employers or employees during bargaining for an enterprise agreement.</w:t>
      </w:r>
    </w:p>
    <w:p w14:paraId="05D1CB91" w14:textId="77777777" w:rsidR="00E95FD8" w:rsidRDefault="00E95FD8" w:rsidP="00E95FD8">
      <w:pPr>
        <w:pStyle w:val="Heading2"/>
        <w:rPr>
          <w:spacing w:val="-2"/>
        </w:rPr>
      </w:pPr>
      <w:r>
        <w:t>What</w:t>
      </w:r>
      <w:r>
        <w:rPr>
          <w:spacing w:val="-6"/>
        </w:rPr>
        <w:t xml:space="preserve"> </w:t>
      </w:r>
      <w:r>
        <w:t>is</w:t>
      </w:r>
      <w:r>
        <w:rPr>
          <w:spacing w:val="-5"/>
        </w:rPr>
        <w:t xml:space="preserve"> </w:t>
      </w:r>
      <w:r>
        <w:t>their</w:t>
      </w:r>
      <w:r>
        <w:rPr>
          <w:spacing w:val="-5"/>
        </w:rPr>
        <w:t xml:space="preserve"> </w:t>
      </w:r>
      <w:r>
        <w:t>main</w:t>
      </w:r>
      <w:r>
        <w:rPr>
          <w:spacing w:val="-5"/>
        </w:rPr>
        <w:t xml:space="preserve"> </w:t>
      </w:r>
      <w:r>
        <w:rPr>
          <w:spacing w:val="-2"/>
        </w:rPr>
        <w:t>role?</w:t>
      </w:r>
    </w:p>
    <w:p w14:paraId="5856C601" w14:textId="77777777" w:rsidR="009C1D2E" w:rsidRDefault="009C1D2E" w:rsidP="009C1D2E">
      <w:r>
        <w:t>A bargaining representative’s main role is to participate in discussions and negotiate the terms of an enterprise agreement.</w:t>
      </w:r>
    </w:p>
    <w:p w14:paraId="28B6BF33" w14:textId="13F70A9A" w:rsidR="00E95FD8" w:rsidRDefault="009C1D2E" w:rsidP="009C1D2E">
      <w:r>
        <w:t>They must bargain in ‘good faith’, which is an obligation under the Fair Work Act.</w:t>
      </w:r>
    </w:p>
    <w:p w14:paraId="555AD0D0" w14:textId="58FD30E4" w:rsidR="009C1D2E" w:rsidRDefault="006F74D0" w:rsidP="006F74D0">
      <w:pPr>
        <w:pStyle w:val="Heading2"/>
      </w:pPr>
      <w:r w:rsidRPr="006F74D0">
        <w:t>What is good faith bargaining?</w:t>
      </w:r>
    </w:p>
    <w:p w14:paraId="69EC41AC" w14:textId="77777777" w:rsidR="00FF6FBD" w:rsidRDefault="00FF6FBD" w:rsidP="00FF6FBD">
      <w:r>
        <w:t>Bargaining in good faith includes things like:</w:t>
      </w:r>
    </w:p>
    <w:p w14:paraId="27A0420C" w14:textId="37A403FB" w:rsidR="00FF6FBD" w:rsidRDefault="00FF6FBD" w:rsidP="00FF6FBD">
      <w:pPr>
        <w:pStyle w:val="Bullet1"/>
      </w:pPr>
      <w:r>
        <w:t>attending and participating in meetings at reasonable times</w:t>
      </w:r>
    </w:p>
    <w:p w14:paraId="4A1282AD" w14:textId="7C35976B" w:rsidR="00FF6FBD" w:rsidRDefault="00FF6FBD" w:rsidP="00FF6FBD">
      <w:pPr>
        <w:pStyle w:val="Bullet1"/>
      </w:pPr>
      <w:r>
        <w:t>disclosing relevant information (other than confidential or commercially sensitive information) in a timely manner</w:t>
      </w:r>
    </w:p>
    <w:p w14:paraId="0B680300" w14:textId="7EBF079B" w:rsidR="00FF6FBD" w:rsidRDefault="00FF6FBD" w:rsidP="00FF6FBD">
      <w:pPr>
        <w:pStyle w:val="Bullet1"/>
      </w:pPr>
      <w:r>
        <w:t>responding to proposals made by other bargaining representatives in a timely manner</w:t>
      </w:r>
    </w:p>
    <w:p w14:paraId="7C40D51C" w14:textId="77777777" w:rsidR="005861A2" w:rsidRDefault="00FF6FBD" w:rsidP="00FF6FBD">
      <w:pPr>
        <w:pStyle w:val="Bullet1"/>
      </w:pPr>
      <w:r>
        <w:lastRenderedPageBreak/>
        <w:t xml:space="preserve">giving genuine consideration to proposals and providing reasons for responses </w:t>
      </w:r>
    </w:p>
    <w:p w14:paraId="4C5225F3" w14:textId="459EE841" w:rsidR="00FF6FBD" w:rsidRDefault="00FF6FBD" w:rsidP="00FF6FBD">
      <w:pPr>
        <w:pStyle w:val="Bullet1"/>
      </w:pPr>
      <w:r>
        <w:t>not engaging in capricious or unfair conduct that undermines freedom of association or bargaining</w:t>
      </w:r>
    </w:p>
    <w:p w14:paraId="6D866D7D" w14:textId="1848EE01" w:rsidR="006F74D0" w:rsidRDefault="00FF6FBD" w:rsidP="00FF6FBD">
      <w:pPr>
        <w:pStyle w:val="Bullet1"/>
      </w:pPr>
      <w:r>
        <w:t>recognising and bargaining with other bargaining representatives.</w:t>
      </w:r>
    </w:p>
    <w:p w14:paraId="4F3056FC" w14:textId="3721DD47" w:rsidR="00C22999" w:rsidRDefault="0055069F" w:rsidP="0055069F">
      <w:pPr>
        <w:pStyle w:val="Heading2"/>
      </w:pPr>
      <w:r>
        <w:t>What do bargaining representatives do?</w:t>
      </w:r>
    </w:p>
    <w:p w14:paraId="32AEAE72" w14:textId="77777777" w:rsidR="004E6B2D" w:rsidRDefault="004E6B2D" w:rsidP="004E6B2D">
      <w:r>
        <w:t>Bargaining representatives:</w:t>
      </w:r>
    </w:p>
    <w:p w14:paraId="72670CF9" w14:textId="532B21B4" w:rsidR="004E6B2D" w:rsidRDefault="004E6B2D" w:rsidP="004E6B2D">
      <w:pPr>
        <w:pStyle w:val="Bullet1"/>
      </w:pPr>
      <w:r>
        <w:t>consult with people they represent by speaking to them and listening to their views</w:t>
      </w:r>
    </w:p>
    <w:p w14:paraId="7669AA2F" w14:textId="268648AF" w:rsidR="004E6B2D" w:rsidRDefault="004E6B2D" w:rsidP="004E6B2D">
      <w:pPr>
        <w:pStyle w:val="Bullet1"/>
      </w:pPr>
      <w:r>
        <w:t>develop a list of topics for bargaining with the people they represent, such as a log of claims or list of issues or interests</w:t>
      </w:r>
    </w:p>
    <w:p w14:paraId="3B4EFBFE" w14:textId="3D6BCCB1" w:rsidR="004E6B2D" w:rsidRDefault="004E6B2D" w:rsidP="004E6B2D">
      <w:pPr>
        <w:pStyle w:val="Bullet1"/>
      </w:pPr>
      <w:r>
        <w:t>gather relevant information to support their positions and interests</w:t>
      </w:r>
    </w:p>
    <w:p w14:paraId="6025FFDC" w14:textId="533E49FE" w:rsidR="004E6B2D" w:rsidRDefault="004E6B2D" w:rsidP="004E6B2D">
      <w:pPr>
        <w:pStyle w:val="Bullet1"/>
      </w:pPr>
      <w:r>
        <w:t>negotiate and agree on how, when and where bargaining will happen</w:t>
      </w:r>
    </w:p>
    <w:p w14:paraId="2CD58ACB" w14:textId="5A23FCB0" w:rsidR="004E6B2D" w:rsidRDefault="004E6B2D" w:rsidP="004E6B2D">
      <w:pPr>
        <w:pStyle w:val="Bullet1"/>
      </w:pPr>
      <w:r>
        <w:t>advocate and negotiate for the best achievable outcome for the people they represent</w:t>
      </w:r>
    </w:p>
    <w:p w14:paraId="31FBCCD6" w14:textId="3E170795" w:rsidR="004E6B2D" w:rsidRDefault="004E6B2D" w:rsidP="004E6B2D">
      <w:pPr>
        <w:pStyle w:val="Bullet1"/>
      </w:pPr>
      <w:r>
        <w:t>update people they represent on the progress of bargaining and ask for their views</w:t>
      </w:r>
    </w:p>
    <w:p w14:paraId="23EDF706" w14:textId="2AE39CE0" w:rsidR="004E6B2D" w:rsidRDefault="004E6B2D" w:rsidP="004E6B2D">
      <w:pPr>
        <w:pStyle w:val="Bullet1"/>
      </w:pPr>
      <w:r>
        <w:t>help ensure all timeframes for bargaining set by the Fair Work Act are met</w:t>
      </w:r>
    </w:p>
    <w:p w14:paraId="7B2A6D61" w14:textId="79900C55" w:rsidR="004E6B2D" w:rsidRDefault="004E6B2D" w:rsidP="004E6B2D">
      <w:pPr>
        <w:pStyle w:val="Bullet1"/>
      </w:pPr>
      <w:r>
        <w:t>help prepare a draft agreement</w:t>
      </w:r>
    </w:p>
    <w:p w14:paraId="28387B90" w14:textId="1ED73D82" w:rsidR="0055069F" w:rsidRDefault="004E6B2D" w:rsidP="004E6B2D">
      <w:pPr>
        <w:pStyle w:val="Bullet1"/>
      </w:pPr>
      <w:r>
        <w:t>help complete and lodge the application for approval, once the agreement has been made.</w:t>
      </w:r>
    </w:p>
    <w:p w14:paraId="09CA7A4B" w14:textId="5A8FD01B" w:rsidR="00CE5ADE" w:rsidRDefault="00186237" w:rsidP="00186237">
      <w:pPr>
        <w:pStyle w:val="Heading2"/>
        <w:spacing w:before="240" w:after="240"/>
      </w:pPr>
      <w:r>
        <w:rPr>
          <w:noProof/>
        </w:rPr>
        <mc:AlternateContent>
          <mc:Choice Requires="wpg">
            <w:drawing>
              <wp:inline distT="0" distB="0" distL="0" distR="0" wp14:anchorId="5A2F72F3" wp14:editId="6E65FF71">
                <wp:extent cx="6300470" cy="2325432"/>
                <wp:effectExtent l="0" t="0" r="5080" b="0"/>
                <wp:docPr id="856501342" name="Group 856501342" descr="Illustration of a laptop screen displaying five profile cards under the heading ‘Bargaining representatives.’"/>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300470" cy="2325432"/>
                          <a:chOff x="0" y="0"/>
                          <a:chExt cx="7560309" cy="2790190"/>
                        </a:xfrm>
                      </wpg:grpSpPr>
                      <wps:wsp>
                        <wps:cNvPr id="1898034810" name="Graphic 24"/>
                        <wps:cNvSpPr/>
                        <wps:spPr>
                          <a:xfrm>
                            <a:off x="0" y="0"/>
                            <a:ext cx="7560309" cy="2790190"/>
                          </a:xfrm>
                          <a:custGeom>
                            <a:avLst/>
                            <a:gdLst/>
                            <a:ahLst/>
                            <a:cxnLst/>
                            <a:rect l="l" t="t" r="r" b="b"/>
                            <a:pathLst>
                              <a:path w="7560309" h="2790190">
                                <a:moveTo>
                                  <a:pt x="7559992" y="0"/>
                                </a:moveTo>
                                <a:lnTo>
                                  <a:pt x="0" y="0"/>
                                </a:lnTo>
                                <a:lnTo>
                                  <a:pt x="0" y="2789999"/>
                                </a:lnTo>
                                <a:lnTo>
                                  <a:pt x="7559992" y="2789999"/>
                                </a:lnTo>
                                <a:lnTo>
                                  <a:pt x="7559992" y="0"/>
                                </a:lnTo>
                                <a:close/>
                              </a:path>
                            </a:pathLst>
                          </a:custGeom>
                          <a:solidFill>
                            <a:srgbClr val="D4F7FA"/>
                          </a:solidFill>
                        </wps:spPr>
                        <wps:bodyPr wrap="square" lIns="0" tIns="0" rIns="0" bIns="0" rtlCol="0">
                          <a:prstTxWarp prst="textNoShape">
                            <a:avLst/>
                          </a:prstTxWarp>
                          <a:noAutofit/>
                        </wps:bodyPr>
                      </wps:wsp>
                      <wps:wsp>
                        <wps:cNvPr id="1442430551" name="Graphic 25"/>
                        <wps:cNvSpPr/>
                        <wps:spPr>
                          <a:xfrm>
                            <a:off x="1488338" y="654913"/>
                            <a:ext cx="4583430" cy="1747520"/>
                          </a:xfrm>
                          <a:custGeom>
                            <a:avLst/>
                            <a:gdLst/>
                            <a:ahLst/>
                            <a:cxnLst/>
                            <a:rect l="l" t="t" r="r" b="b"/>
                            <a:pathLst>
                              <a:path w="4583430" h="1747520">
                                <a:moveTo>
                                  <a:pt x="4583303" y="1706714"/>
                                </a:moveTo>
                                <a:lnTo>
                                  <a:pt x="4580140" y="1691030"/>
                                </a:lnTo>
                                <a:lnTo>
                                  <a:pt x="4571492" y="1678203"/>
                                </a:lnTo>
                                <a:lnTo>
                                  <a:pt x="4558677" y="1669567"/>
                                </a:lnTo>
                                <a:lnTo>
                                  <a:pt x="4542980" y="1666392"/>
                                </a:lnTo>
                                <a:lnTo>
                                  <a:pt x="4340161" y="1666392"/>
                                </a:lnTo>
                                <a:lnTo>
                                  <a:pt x="4340161" y="117868"/>
                                </a:lnTo>
                                <a:lnTo>
                                  <a:pt x="4330903" y="71970"/>
                                </a:lnTo>
                                <a:lnTo>
                                  <a:pt x="4305693" y="34505"/>
                                </a:lnTo>
                                <a:lnTo>
                                  <a:pt x="4268317" y="9258"/>
                                </a:lnTo>
                                <a:lnTo>
                                  <a:pt x="4222597" y="0"/>
                                </a:lnTo>
                                <a:lnTo>
                                  <a:pt x="2187079" y="0"/>
                                </a:lnTo>
                                <a:lnTo>
                                  <a:pt x="2141410" y="10960"/>
                                </a:lnTo>
                                <a:lnTo>
                                  <a:pt x="2105850" y="36410"/>
                                </a:lnTo>
                                <a:lnTo>
                                  <a:pt x="2081961" y="73202"/>
                                </a:lnTo>
                                <a:lnTo>
                                  <a:pt x="2073236" y="117868"/>
                                </a:lnTo>
                                <a:lnTo>
                                  <a:pt x="2073236" y="1666392"/>
                                </a:lnTo>
                                <a:lnTo>
                                  <a:pt x="40322" y="1666392"/>
                                </a:lnTo>
                                <a:lnTo>
                                  <a:pt x="24638" y="1669567"/>
                                </a:lnTo>
                                <a:lnTo>
                                  <a:pt x="11811" y="1678203"/>
                                </a:lnTo>
                                <a:lnTo>
                                  <a:pt x="3175" y="1691030"/>
                                </a:lnTo>
                                <a:lnTo>
                                  <a:pt x="0" y="1706714"/>
                                </a:lnTo>
                                <a:lnTo>
                                  <a:pt x="3175" y="1722412"/>
                                </a:lnTo>
                                <a:lnTo>
                                  <a:pt x="11811" y="1735226"/>
                                </a:lnTo>
                                <a:lnTo>
                                  <a:pt x="24638" y="1743875"/>
                                </a:lnTo>
                                <a:lnTo>
                                  <a:pt x="40322" y="1747037"/>
                                </a:lnTo>
                                <a:lnTo>
                                  <a:pt x="4542980" y="1747037"/>
                                </a:lnTo>
                                <a:lnTo>
                                  <a:pt x="4558677" y="1743875"/>
                                </a:lnTo>
                                <a:lnTo>
                                  <a:pt x="4571492" y="1735226"/>
                                </a:lnTo>
                                <a:lnTo>
                                  <a:pt x="4580140" y="1722412"/>
                                </a:lnTo>
                                <a:lnTo>
                                  <a:pt x="4583303" y="1706714"/>
                                </a:lnTo>
                                <a:close/>
                              </a:path>
                            </a:pathLst>
                          </a:custGeom>
                          <a:solidFill>
                            <a:srgbClr val="004052"/>
                          </a:solidFill>
                        </wps:spPr>
                        <wps:bodyPr wrap="square" lIns="0" tIns="0" rIns="0" bIns="0" rtlCol="0">
                          <a:prstTxWarp prst="textNoShape">
                            <a:avLst/>
                          </a:prstTxWarp>
                          <a:noAutofit/>
                        </wps:bodyPr>
                      </wps:wsp>
                      <wps:wsp>
                        <wps:cNvPr id="1084609686" name="Graphic 26"/>
                        <wps:cNvSpPr/>
                        <wps:spPr>
                          <a:xfrm>
                            <a:off x="3561581" y="654907"/>
                            <a:ext cx="2266950" cy="1706880"/>
                          </a:xfrm>
                          <a:custGeom>
                            <a:avLst/>
                            <a:gdLst/>
                            <a:ahLst/>
                            <a:cxnLst/>
                            <a:rect l="l" t="t" r="r" b="b"/>
                            <a:pathLst>
                              <a:path w="2266950" h="1706880">
                                <a:moveTo>
                                  <a:pt x="2266924" y="117868"/>
                                </a:moveTo>
                                <a:lnTo>
                                  <a:pt x="2266924" y="1706638"/>
                                </a:lnTo>
                                <a:lnTo>
                                  <a:pt x="0" y="1706638"/>
                                </a:lnTo>
                                <a:lnTo>
                                  <a:pt x="0" y="117868"/>
                                </a:lnTo>
                                <a:lnTo>
                                  <a:pt x="8729" y="73199"/>
                                </a:lnTo>
                                <a:lnTo>
                                  <a:pt x="32608" y="36407"/>
                                </a:lnTo>
                                <a:lnTo>
                                  <a:pt x="68178" y="10955"/>
                                </a:lnTo>
                                <a:lnTo>
                                  <a:pt x="111975" y="304"/>
                                </a:lnTo>
                                <a:lnTo>
                                  <a:pt x="113842" y="0"/>
                                </a:lnTo>
                                <a:lnTo>
                                  <a:pt x="116014" y="0"/>
                                </a:lnTo>
                                <a:lnTo>
                                  <a:pt x="117868" y="0"/>
                                </a:lnTo>
                                <a:lnTo>
                                  <a:pt x="2149360" y="0"/>
                                </a:lnTo>
                                <a:lnTo>
                                  <a:pt x="2195081" y="9256"/>
                                </a:lnTo>
                                <a:lnTo>
                                  <a:pt x="2232455" y="34507"/>
                                </a:lnTo>
                                <a:lnTo>
                                  <a:pt x="2257672" y="71971"/>
                                </a:lnTo>
                                <a:lnTo>
                                  <a:pt x="2266924" y="117868"/>
                                </a:lnTo>
                                <a:close/>
                              </a:path>
                            </a:pathLst>
                          </a:custGeom>
                          <a:ln w="3098">
                            <a:solidFill>
                              <a:srgbClr val="004052"/>
                            </a:solidFill>
                            <a:prstDash val="solid"/>
                          </a:ln>
                        </wps:spPr>
                        <wps:bodyPr wrap="square" lIns="0" tIns="0" rIns="0" bIns="0" rtlCol="0">
                          <a:prstTxWarp prst="textNoShape">
                            <a:avLst/>
                          </a:prstTxWarp>
                          <a:noAutofit/>
                        </wps:bodyPr>
                      </wps:wsp>
                      <wps:wsp>
                        <wps:cNvPr id="1134621846" name="Graphic 27"/>
                        <wps:cNvSpPr/>
                        <wps:spPr>
                          <a:xfrm>
                            <a:off x="3520854" y="655130"/>
                            <a:ext cx="2266950" cy="300990"/>
                          </a:xfrm>
                          <a:custGeom>
                            <a:avLst/>
                            <a:gdLst/>
                            <a:ahLst/>
                            <a:cxnLst/>
                            <a:rect l="l" t="t" r="r" b="b"/>
                            <a:pathLst>
                              <a:path w="2266950" h="300990">
                                <a:moveTo>
                                  <a:pt x="2149043" y="0"/>
                                </a:moveTo>
                                <a:lnTo>
                                  <a:pt x="117868" y="0"/>
                                </a:lnTo>
                                <a:lnTo>
                                  <a:pt x="71971" y="9253"/>
                                </a:lnTo>
                                <a:lnTo>
                                  <a:pt x="34507" y="34474"/>
                                </a:lnTo>
                                <a:lnTo>
                                  <a:pt x="9256" y="71848"/>
                                </a:lnTo>
                                <a:lnTo>
                                  <a:pt x="0" y="117563"/>
                                </a:lnTo>
                                <a:lnTo>
                                  <a:pt x="0" y="300901"/>
                                </a:lnTo>
                                <a:lnTo>
                                  <a:pt x="2266924" y="300901"/>
                                </a:lnTo>
                                <a:lnTo>
                                  <a:pt x="2266924" y="117563"/>
                                </a:lnTo>
                                <a:lnTo>
                                  <a:pt x="2257667" y="71848"/>
                                </a:lnTo>
                                <a:lnTo>
                                  <a:pt x="2232415" y="34474"/>
                                </a:lnTo>
                                <a:lnTo>
                                  <a:pt x="2194947" y="9253"/>
                                </a:lnTo>
                                <a:lnTo>
                                  <a:pt x="2149043" y="0"/>
                                </a:lnTo>
                                <a:close/>
                              </a:path>
                            </a:pathLst>
                          </a:custGeom>
                          <a:solidFill>
                            <a:srgbClr val="DBF7FA"/>
                          </a:solidFill>
                        </wps:spPr>
                        <wps:bodyPr wrap="square" lIns="0" tIns="0" rIns="0" bIns="0" rtlCol="0">
                          <a:prstTxWarp prst="textNoShape">
                            <a:avLst/>
                          </a:prstTxWarp>
                          <a:noAutofit/>
                        </wps:bodyPr>
                      </wps:wsp>
                      <wps:wsp>
                        <wps:cNvPr id="1615280170" name="Graphic 28"/>
                        <wps:cNvSpPr/>
                        <wps:spPr>
                          <a:xfrm>
                            <a:off x="3520854" y="655130"/>
                            <a:ext cx="2266950" cy="300990"/>
                          </a:xfrm>
                          <a:custGeom>
                            <a:avLst/>
                            <a:gdLst/>
                            <a:ahLst/>
                            <a:cxnLst/>
                            <a:rect l="l" t="t" r="r" b="b"/>
                            <a:pathLst>
                              <a:path w="2266950" h="300990">
                                <a:moveTo>
                                  <a:pt x="2266924" y="117563"/>
                                </a:moveTo>
                                <a:lnTo>
                                  <a:pt x="2266924" y="300901"/>
                                </a:lnTo>
                                <a:lnTo>
                                  <a:pt x="0" y="300901"/>
                                </a:lnTo>
                                <a:lnTo>
                                  <a:pt x="0" y="117563"/>
                                </a:lnTo>
                                <a:lnTo>
                                  <a:pt x="9256" y="71848"/>
                                </a:lnTo>
                                <a:lnTo>
                                  <a:pt x="34507" y="34474"/>
                                </a:lnTo>
                                <a:lnTo>
                                  <a:pt x="71971" y="9253"/>
                                </a:lnTo>
                                <a:lnTo>
                                  <a:pt x="117868" y="0"/>
                                </a:lnTo>
                                <a:lnTo>
                                  <a:pt x="2149043" y="0"/>
                                </a:lnTo>
                                <a:lnTo>
                                  <a:pt x="2194947" y="9253"/>
                                </a:lnTo>
                                <a:lnTo>
                                  <a:pt x="2232415" y="34474"/>
                                </a:lnTo>
                                <a:lnTo>
                                  <a:pt x="2257667" y="71848"/>
                                </a:lnTo>
                                <a:lnTo>
                                  <a:pt x="2266924" y="117563"/>
                                </a:lnTo>
                                <a:close/>
                              </a:path>
                            </a:pathLst>
                          </a:custGeom>
                          <a:ln w="3098">
                            <a:solidFill>
                              <a:srgbClr val="004052"/>
                            </a:solidFill>
                            <a:prstDash val="solid"/>
                          </a:ln>
                        </wps:spPr>
                        <wps:bodyPr wrap="square" lIns="0" tIns="0" rIns="0" bIns="0" rtlCol="0">
                          <a:prstTxWarp prst="textNoShape">
                            <a:avLst/>
                          </a:prstTxWarp>
                          <a:noAutofit/>
                        </wps:bodyPr>
                      </wps:wsp>
                      <wps:wsp>
                        <wps:cNvPr id="2007291038" name="Graphic 29"/>
                        <wps:cNvSpPr/>
                        <wps:spPr>
                          <a:xfrm>
                            <a:off x="3520947" y="956106"/>
                            <a:ext cx="2266950" cy="1405890"/>
                          </a:xfrm>
                          <a:custGeom>
                            <a:avLst/>
                            <a:gdLst/>
                            <a:ahLst/>
                            <a:cxnLst/>
                            <a:rect l="l" t="t" r="r" b="b"/>
                            <a:pathLst>
                              <a:path w="2266950" h="1405890">
                                <a:moveTo>
                                  <a:pt x="2266924" y="0"/>
                                </a:moveTo>
                                <a:lnTo>
                                  <a:pt x="0" y="0"/>
                                </a:lnTo>
                                <a:lnTo>
                                  <a:pt x="0" y="1405445"/>
                                </a:lnTo>
                                <a:lnTo>
                                  <a:pt x="2266924" y="1405445"/>
                                </a:lnTo>
                                <a:lnTo>
                                  <a:pt x="2266924" y="0"/>
                                </a:lnTo>
                                <a:close/>
                              </a:path>
                            </a:pathLst>
                          </a:custGeom>
                          <a:solidFill>
                            <a:srgbClr val="FFFFFF"/>
                          </a:solidFill>
                        </wps:spPr>
                        <wps:bodyPr wrap="square" lIns="0" tIns="0" rIns="0" bIns="0" rtlCol="0">
                          <a:prstTxWarp prst="textNoShape">
                            <a:avLst/>
                          </a:prstTxWarp>
                          <a:noAutofit/>
                        </wps:bodyPr>
                      </wps:wsp>
                      <wps:wsp>
                        <wps:cNvPr id="765442814" name="Graphic 30"/>
                        <wps:cNvSpPr/>
                        <wps:spPr>
                          <a:xfrm>
                            <a:off x="3520947" y="956106"/>
                            <a:ext cx="2266950" cy="1405890"/>
                          </a:xfrm>
                          <a:custGeom>
                            <a:avLst/>
                            <a:gdLst/>
                            <a:ahLst/>
                            <a:cxnLst/>
                            <a:rect l="l" t="t" r="r" b="b"/>
                            <a:pathLst>
                              <a:path w="2266950" h="1405890">
                                <a:moveTo>
                                  <a:pt x="2266924" y="1405445"/>
                                </a:moveTo>
                                <a:lnTo>
                                  <a:pt x="0" y="1405445"/>
                                </a:lnTo>
                                <a:lnTo>
                                  <a:pt x="0" y="0"/>
                                </a:lnTo>
                                <a:lnTo>
                                  <a:pt x="2266924" y="0"/>
                                </a:lnTo>
                                <a:lnTo>
                                  <a:pt x="2266924" y="1405445"/>
                                </a:lnTo>
                                <a:close/>
                              </a:path>
                            </a:pathLst>
                          </a:custGeom>
                          <a:ln w="3098">
                            <a:solidFill>
                              <a:srgbClr val="004052"/>
                            </a:solidFill>
                            <a:prstDash val="solid"/>
                          </a:ln>
                        </wps:spPr>
                        <wps:bodyPr wrap="square" lIns="0" tIns="0" rIns="0" bIns="0" rtlCol="0">
                          <a:prstTxWarp prst="textNoShape">
                            <a:avLst/>
                          </a:prstTxWarp>
                          <a:noAutofit/>
                        </wps:bodyPr>
                      </wps:wsp>
                      <wps:wsp>
                        <wps:cNvPr id="2053296717" name="Graphic 31"/>
                        <wps:cNvSpPr/>
                        <wps:spPr>
                          <a:xfrm>
                            <a:off x="1826271" y="462494"/>
                            <a:ext cx="3830954" cy="1899285"/>
                          </a:xfrm>
                          <a:custGeom>
                            <a:avLst/>
                            <a:gdLst/>
                            <a:ahLst/>
                            <a:cxnLst/>
                            <a:rect l="l" t="t" r="r" b="b"/>
                            <a:pathLst>
                              <a:path w="3830954" h="1899285">
                                <a:moveTo>
                                  <a:pt x="3713035" y="0"/>
                                </a:moveTo>
                                <a:lnTo>
                                  <a:pt x="117741" y="0"/>
                                </a:lnTo>
                                <a:lnTo>
                                  <a:pt x="71912" y="9253"/>
                                </a:lnTo>
                                <a:lnTo>
                                  <a:pt x="34486" y="34486"/>
                                </a:lnTo>
                                <a:lnTo>
                                  <a:pt x="9253" y="71912"/>
                                </a:lnTo>
                                <a:lnTo>
                                  <a:pt x="0" y="117741"/>
                                </a:lnTo>
                                <a:lnTo>
                                  <a:pt x="0" y="1899056"/>
                                </a:lnTo>
                                <a:lnTo>
                                  <a:pt x="3830777" y="1899056"/>
                                </a:lnTo>
                                <a:lnTo>
                                  <a:pt x="3830777" y="117741"/>
                                </a:lnTo>
                                <a:lnTo>
                                  <a:pt x="3821524" y="71912"/>
                                </a:lnTo>
                                <a:lnTo>
                                  <a:pt x="3796290" y="34486"/>
                                </a:lnTo>
                                <a:lnTo>
                                  <a:pt x="3758864" y="9253"/>
                                </a:lnTo>
                                <a:lnTo>
                                  <a:pt x="3713035" y="0"/>
                                </a:lnTo>
                                <a:close/>
                              </a:path>
                            </a:pathLst>
                          </a:custGeom>
                          <a:solidFill>
                            <a:srgbClr val="004052"/>
                          </a:solidFill>
                        </wps:spPr>
                        <wps:bodyPr wrap="square" lIns="0" tIns="0" rIns="0" bIns="0" rtlCol="0">
                          <a:prstTxWarp prst="textNoShape">
                            <a:avLst/>
                          </a:prstTxWarp>
                          <a:noAutofit/>
                        </wps:bodyPr>
                      </wps:wsp>
                      <wps:wsp>
                        <wps:cNvPr id="1573598407" name="Graphic 32"/>
                        <wps:cNvSpPr/>
                        <wps:spPr>
                          <a:xfrm>
                            <a:off x="1826271" y="462494"/>
                            <a:ext cx="3830954" cy="1899285"/>
                          </a:xfrm>
                          <a:custGeom>
                            <a:avLst/>
                            <a:gdLst/>
                            <a:ahLst/>
                            <a:cxnLst/>
                            <a:rect l="l" t="t" r="r" b="b"/>
                            <a:pathLst>
                              <a:path w="3830954" h="1899285">
                                <a:moveTo>
                                  <a:pt x="3713035" y="0"/>
                                </a:moveTo>
                                <a:lnTo>
                                  <a:pt x="117741" y="0"/>
                                </a:lnTo>
                                <a:lnTo>
                                  <a:pt x="71912" y="9253"/>
                                </a:lnTo>
                                <a:lnTo>
                                  <a:pt x="34486" y="34486"/>
                                </a:lnTo>
                                <a:lnTo>
                                  <a:pt x="9253" y="71912"/>
                                </a:lnTo>
                                <a:lnTo>
                                  <a:pt x="0" y="117741"/>
                                </a:lnTo>
                                <a:lnTo>
                                  <a:pt x="0" y="1899056"/>
                                </a:lnTo>
                                <a:lnTo>
                                  <a:pt x="3830777" y="1899056"/>
                                </a:lnTo>
                                <a:lnTo>
                                  <a:pt x="3830777" y="117741"/>
                                </a:lnTo>
                                <a:lnTo>
                                  <a:pt x="3821524" y="71912"/>
                                </a:lnTo>
                                <a:lnTo>
                                  <a:pt x="3796290" y="34486"/>
                                </a:lnTo>
                                <a:lnTo>
                                  <a:pt x="3758864" y="9253"/>
                                </a:lnTo>
                                <a:lnTo>
                                  <a:pt x="3713035" y="0"/>
                                </a:lnTo>
                                <a:close/>
                              </a:path>
                            </a:pathLst>
                          </a:custGeom>
                          <a:ln w="3098">
                            <a:solidFill>
                              <a:srgbClr val="004052"/>
                            </a:solidFill>
                            <a:prstDash val="solid"/>
                          </a:ln>
                        </wps:spPr>
                        <wps:bodyPr wrap="square" lIns="0" tIns="0" rIns="0" bIns="0" rtlCol="0">
                          <a:prstTxWarp prst="textNoShape">
                            <a:avLst/>
                          </a:prstTxWarp>
                          <a:noAutofit/>
                        </wps:bodyPr>
                      </wps:wsp>
                      <wps:wsp>
                        <wps:cNvPr id="1237096800" name="Graphic 33"/>
                        <wps:cNvSpPr/>
                        <wps:spPr>
                          <a:xfrm>
                            <a:off x="1785388" y="462603"/>
                            <a:ext cx="3830954" cy="300990"/>
                          </a:xfrm>
                          <a:custGeom>
                            <a:avLst/>
                            <a:gdLst/>
                            <a:ahLst/>
                            <a:cxnLst/>
                            <a:rect l="l" t="t" r="r" b="b"/>
                            <a:pathLst>
                              <a:path w="3830954" h="300990">
                                <a:moveTo>
                                  <a:pt x="3713022" y="0"/>
                                </a:moveTo>
                                <a:lnTo>
                                  <a:pt x="117881" y="0"/>
                                </a:lnTo>
                                <a:lnTo>
                                  <a:pt x="71982" y="9253"/>
                                </a:lnTo>
                                <a:lnTo>
                                  <a:pt x="34513" y="34474"/>
                                </a:lnTo>
                                <a:lnTo>
                                  <a:pt x="9258" y="71848"/>
                                </a:lnTo>
                                <a:lnTo>
                                  <a:pt x="0" y="117563"/>
                                </a:lnTo>
                                <a:lnTo>
                                  <a:pt x="0" y="300901"/>
                                </a:lnTo>
                                <a:lnTo>
                                  <a:pt x="3830891" y="300901"/>
                                </a:lnTo>
                                <a:lnTo>
                                  <a:pt x="3830891" y="117563"/>
                                </a:lnTo>
                                <a:lnTo>
                                  <a:pt x="3821634" y="71848"/>
                                </a:lnTo>
                                <a:lnTo>
                                  <a:pt x="3796384" y="34474"/>
                                </a:lnTo>
                                <a:lnTo>
                                  <a:pt x="3758920" y="9253"/>
                                </a:lnTo>
                                <a:lnTo>
                                  <a:pt x="3713022" y="0"/>
                                </a:lnTo>
                                <a:close/>
                              </a:path>
                            </a:pathLst>
                          </a:custGeom>
                          <a:solidFill>
                            <a:srgbClr val="FFFAAB"/>
                          </a:solidFill>
                        </wps:spPr>
                        <wps:bodyPr wrap="square" lIns="0" tIns="0" rIns="0" bIns="0" rtlCol="0">
                          <a:prstTxWarp prst="textNoShape">
                            <a:avLst/>
                          </a:prstTxWarp>
                          <a:noAutofit/>
                        </wps:bodyPr>
                      </wps:wsp>
                      <wps:wsp>
                        <wps:cNvPr id="1286776456" name="Graphic 34"/>
                        <wps:cNvSpPr/>
                        <wps:spPr>
                          <a:xfrm>
                            <a:off x="1785388" y="462603"/>
                            <a:ext cx="3830954" cy="300990"/>
                          </a:xfrm>
                          <a:custGeom>
                            <a:avLst/>
                            <a:gdLst/>
                            <a:ahLst/>
                            <a:cxnLst/>
                            <a:rect l="l" t="t" r="r" b="b"/>
                            <a:pathLst>
                              <a:path w="3830954" h="300990">
                                <a:moveTo>
                                  <a:pt x="3830891" y="117563"/>
                                </a:moveTo>
                                <a:lnTo>
                                  <a:pt x="3830891" y="300901"/>
                                </a:lnTo>
                                <a:lnTo>
                                  <a:pt x="0" y="300901"/>
                                </a:lnTo>
                                <a:lnTo>
                                  <a:pt x="0" y="117563"/>
                                </a:lnTo>
                                <a:lnTo>
                                  <a:pt x="9258" y="71848"/>
                                </a:lnTo>
                                <a:lnTo>
                                  <a:pt x="34513" y="34474"/>
                                </a:lnTo>
                                <a:lnTo>
                                  <a:pt x="71982" y="9253"/>
                                </a:lnTo>
                                <a:lnTo>
                                  <a:pt x="117881" y="0"/>
                                </a:lnTo>
                                <a:lnTo>
                                  <a:pt x="3713022" y="0"/>
                                </a:lnTo>
                                <a:lnTo>
                                  <a:pt x="3758920" y="9253"/>
                                </a:lnTo>
                                <a:lnTo>
                                  <a:pt x="3796384" y="34474"/>
                                </a:lnTo>
                                <a:lnTo>
                                  <a:pt x="3821634" y="71848"/>
                                </a:lnTo>
                                <a:lnTo>
                                  <a:pt x="3830891" y="117563"/>
                                </a:lnTo>
                                <a:close/>
                              </a:path>
                            </a:pathLst>
                          </a:custGeom>
                          <a:ln w="3098">
                            <a:solidFill>
                              <a:srgbClr val="004052"/>
                            </a:solidFill>
                            <a:prstDash val="solid"/>
                          </a:ln>
                        </wps:spPr>
                        <wps:bodyPr wrap="square" lIns="0" tIns="0" rIns="0" bIns="0" rtlCol="0">
                          <a:prstTxWarp prst="textNoShape">
                            <a:avLst/>
                          </a:prstTxWarp>
                          <a:noAutofit/>
                        </wps:bodyPr>
                      </wps:wsp>
                      <wps:wsp>
                        <wps:cNvPr id="1987578079" name="Graphic 35"/>
                        <wps:cNvSpPr/>
                        <wps:spPr>
                          <a:xfrm>
                            <a:off x="1785391" y="763498"/>
                            <a:ext cx="3830954" cy="1598295"/>
                          </a:xfrm>
                          <a:custGeom>
                            <a:avLst/>
                            <a:gdLst/>
                            <a:ahLst/>
                            <a:cxnLst/>
                            <a:rect l="l" t="t" r="r" b="b"/>
                            <a:pathLst>
                              <a:path w="3830954" h="1598295">
                                <a:moveTo>
                                  <a:pt x="3830891" y="0"/>
                                </a:moveTo>
                                <a:lnTo>
                                  <a:pt x="0" y="0"/>
                                </a:lnTo>
                                <a:lnTo>
                                  <a:pt x="0" y="1598129"/>
                                </a:lnTo>
                                <a:lnTo>
                                  <a:pt x="3830891" y="1598129"/>
                                </a:lnTo>
                                <a:lnTo>
                                  <a:pt x="3830891" y="0"/>
                                </a:lnTo>
                                <a:close/>
                              </a:path>
                            </a:pathLst>
                          </a:custGeom>
                          <a:solidFill>
                            <a:srgbClr val="FFFFFF"/>
                          </a:solidFill>
                        </wps:spPr>
                        <wps:bodyPr wrap="square" lIns="0" tIns="0" rIns="0" bIns="0" rtlCol="0">
                          <a:prstTxWarp prst="textNoShape">
                            <a:avLst/>
                          </a:prstTxWarp>
                          <a:noAutofit/>
                        </wps:bodyPr>
                      </wps:wsp>
                      <wps:wsp>
                        <wps:cNvPr id="63551154" name="Graphic 36"/>
                        <wps:cNvSpPr/>
                        <wps:spPr>
                          <a:xfrm>
                            <a:off x="1785391" y="763498"/>
                            <a:ext cx="3830954" cy="1598295"/>
                          </a:xfrm>
                          <a:custGeom>
                            <a:avLst/>
                            <a:gdLst/>
                            <a:ahLst/>
                            <a:cxnLst/>
                            <a:rect l="l" t="t" r="r" b="b"/>
                            <a:pathLst>
                              <a:path w="3830954" h="1598295">
                                <a:moveTo>
                                  <a:pt x="3830891" y="1598129"/>
                                </a:moveTo>
                                <a:lnTo>
                                  <a:pt x="0" y="1598129"/>
                                </a:lnTo>
                                <a:lnTo>
                                  <a:pt x="0" y="0"/>
                                </a:lnTo>
                                <a:lnTo>
                                  <a:pt x="3830891" y="0"/>
                                </a:lnTo>
                                <a:lnTo>
                                  <a:pt x="3830891" y="1598129"/>
                                </a:lnTo>
                                <a:close/>
                              </a:path>
                            </a:pathLst>
                          </a:custGeom>
                          <a:ln w="3098">
                            <a:solidFill>
                              <a:srgbClr val="004052"/>
                            </a:solidFill>
                            <a:prstDash val="solid"/>
                          </a:ln>
                        </wps:spPr>
                        <wps:bodyPr wrap="square" lIns="0" tIns="0" rIns="0" bIns="0" rtlCol="0">
                          <a:prstTxWarp prst="textNoShape">
                            <a:avLst/>
                          </a:prstTxWarp>
                          <a:noAutofit/>
                        </wps:bodyPr>
                      </wps:wsp>
                      <pic:pic xmlns:pic="http://schemas.openxmlformats.org/drawingml/2006/picture">
                        <pic:nvPicPr>
                          <pic:cNvPr id="2097369806" name="Image 37"/>
                          <pic:cNvPicPr/>
                        </pic:nvPicPr>
                        <pic:blipFill>
                          <a:blip r:embed="rId15" cstate="print"/>
                          <a:stretch>
                            <a:fillRect/>
                          </a:stretch>
                        </pic:blipFill>
                        <pic:spPr>
                          <a:xfrm>
                            <a:off x="2592793" y="560311"/>
                            <a:ext cx="2336613" cy="154425"/>
                          </a:xfrm>
                          <a:prstGeom prst="rect">
                            <a:avLst/>
                          </a:prstGeom>
                        </pic:spPr>
                      </pic:pic>
                      <wps:wsp>
                        <wps:cNvPr id="921091379" name="Graphic 38"/>
                        <wps:cNvSpPr/>
                        <wps:spPr>
                          <a:xfrm>
                            <a:off x="2093422" y="1927284"/>
                            <a:ext cx="3216275" cy="31750"/>
                          </a:xfrm>
                          <a:custGeom>
                            <a:avLst/>
                            <a:gdLst/>
                            <a:ahLst/>
                            <a:cxnLst/>
                            <a:rect l="l" t="t" r="r" b="b"/>
                            <a:pathLst>
                              <a:path w="3216275" h="31750">
                                <a:moveTo>
                                  <a:pt x="0" y="0"/>
                                </a:moveTo>
                                <a:lnTo>
                                  <a:pt x="511403" y="0"/>
                                </a:lnTo>
                              </a:path>
                              <a:path w="3216275" h="31750">
                                <a:moveTo>
                                  <a:pt x="0" y="31343"/>
                                </a:moveTo>
                                <a:lnTo>
                                  <a:pt x="287464" y="31343"/>
                                </a:lnTo>
                              </a:path>
                              <a:path w="3216275" h="31750">
                                <a:moveTo>
                                  <a:pt x="675449" y="0"/>
                                </a:moveTo>
                                <a:lnTo>
                                  <a:pt x="1186853" y="0"/>
                                </a:lnTo>
                              </a:path>
                              <a:path w="3216275" h="31750">
                                <a:moveTo>
                                  <a:pt x="675449" y="31343"/>
                                </a:moveTo>
                                <a:lnTo>
                                  <a:pt x="962901" y="31343"/>
                                </a:lnTo>
                              </a:path>
                              <a:path w="3216275" h="31750">
                                <a:moveTo>
                                  <a:pt x="1346492" y="0"/>
                                </a:moveTo>
                                <a:lnTo>
                                  <a:pt x="1857895" y="0"/>
                                </a:lnTo>
                              </a:path>
                              <a:path w="3216275" h="31750">
                                <a:moveTo>
                                  <a:pt x="1346492" y="31343"/>
                                </a:moveTo>
                                <a:lnTo>
                                  <a:pt x="1633943" y="31343"/>
                                </a:lnTo>
                              </a:path>
                              <a:path w="3216275" h="31750">
                                <a:moveTo>
                                  <a:pt x="2021928" y="0"/>
                                </a:moveTo>
                                <a:lnTo>
                                  <a:pt x="2533332" y="0"/>
                                </a:lnTo>
                              </a:path>
                              <a:path w="3216275" h="31750">
                                <a:moveTo>
                                  <a:pt x="2021928" y="31343"/>
                                </a:moveTo>
                                <a:lnTo>
                                  <a:pt x="2309393" y="31343"/>
                                </a:lnTo>
                              </a:path>
                              <a:path w="3216275" h="31750">
                                <a:moveTo>
                                  <a:pt x="2704871" y="0"/>
                                </a:moveTo>
                                <a:lnTo>
                                  <a:pt x="3216275" y="0"/>
                                </a:lnTo>
                              </a:path>
                              <a:path w="3216275" h="31750">
                                <a:moveTo>
                                  <a:pt x="2704871" y="31343"/>
                                </a:moveTo>
                                <a:lnTo>
                                  <a:pt x="2992335" y="31343"/>
                                </a:lnTo>
                              </a:path>
                            </a:pathLst>
                          </a:custGeom>
                          <a:ln w="3098">
                            <a:solidFill>
                              <a:srgbClr val="004052"/>
                            </a:solidFill>
                            <a:prstDash val="solid"/>
                          </a:ln>
                        </wps:spPr>
                        <wps:bodyPr wrap="square" lIns="0" tIns="0" rIns="0" bIns="0" rtlCol="0">
                          <a:prstTxWarp prst="textNoShape">
                            <a:avLst/>
                          </a:prstTxWarp>
                          <a:noAutofit/>
                        </wps:bodyPr>
                      </wps:wsp>
                      <pic:pic xmlns:pic="http://schemas.openxmlformats.org/drawingml/2006/picture">
                        <pic:nvPicPr>
                          <pic:cNvPr id="89708280" name="Image 39"/>
                          <pic:cNvPicPr/>
                        </pic:nvPicPr>
                        <pic:blipFill>
                          <a:blip r:embed="rId16" cstate="print"/>
                          <a:stretch>
                            <a:fillRect/>
                          </a:stretch>
                        </pic:blipFill>
                        <pic:spPr>
                          <a:xfrm>
                            <a:off x="2084068" y="1092770"/>
                            <a:ext cx="651282" cy="726185"/>
                          </a:xfrm>
                          <a:prstGeom prst="rect">
                            <a:avLst/>
                          </a:prstGeom>
                        </pic:spPr>
                      </pic:pic>
                      <wps:wsp>
                        <wps:cNvPr id="1444217855" name="Graphic 40"/>
                        <wps:cNvSpPr/>
                        <wps:spPr>
                          <a:xfrm>
                            <a:off x="3436808" y="1094200"/>
                            <a:ext cx="514984" cy="730250"/>
                          </a:xfrm>
                          <a:custGeom>
                            <a:avLst/>
                            <a:gdLst/>
                            <a:ahLst/>
                            <a:cxnLst/>
                            <a:rect l="l" t="t" r="r" b="b"/>
                            <a:pathLst>
                              <a:path w="514984" h="730250">
                                <a:moveTo>
                                  <a:pt x="467423" y="0"/>
                                </a:moveTo>
                                <a:lnTo>
                                  <a:pt x="46977" y="0"/>
                                </a:lnTo>
                                <a:lnTo>
                                  <a:pt x="28691" y="3691"/>
                                </a:lnTo>
                                <a:lnTo>
                                  <a:pt x="13758" y="13758"/>
                                </a:lnTo>
                                <a:lnTo>
                                  <a:pt x="3691" y="28691"/>
                                </a:lnTo>
                                <a:lnTo>
                                  <a:pt x="0" y="46977"/>
                                </a:lnTo>
                                <a:lnTo>
                                  <a:pt x="0" y="682802"/>
                                </a:lnTo>
                                <a:lnTo>
                                  <a:pt x="3691" y="701089"/>
                                </a:lnTo>
                                <a:lnTo>
                                  <a:pt x="13758" y="716021"/>
                                </a:lnTo>
                                <a:lnTo>
                                  <a:pt x="28691" y="726088"/>
                                </a:lnTo>
                                <a:lnTo>
                                  <a:pt x="46977" y="729780"/>
                                </a:lnTo>
                                <a:lnTo>
                                  <a:pt x="467423" y="729780"/>
                                </a:lnTo>
                                <a:lnTo>
                                  <a:pt x="485709" y="726088"/>
                                </a:lnTo>
                                <a:lnTo>
                                  <a:pt x="500641" y="716021"/>
                                </a:lnTo>
                                <a:lnTo>
                                  <a:pt x="510709" y="701089"/>
                                </a:lnTo>
                                <a:lnTo>
                                  <a:pt x="514400" y="682802"/>
                                </a:lnTo>
                                <a:lnTo>
                                  <a:pt x="514400" y="46977"/>
                                </a:lnTo>
                                <a:lnTo>
                                  <a:pt x="510709" y="28691"/>
                                </a:lnTo>
                                <a:lnTo>
                                  <a:pt x="500641" y="13758"/>
                                </a:lnTo>
                                <a:lnTo>
                                  <a:pt x="485709" y="3691"/>
                                </a:lnTo>
                                <a:lnTo>
                                  <a:pt x="467423" y="0"/>
                                </a:lnTo>
                                <a:close/>
                              </a:path>
                            </a:pathLst>
                          </a:custGeom>
                          <a:solidFill>
                            <a:srgbClr val="FFFAAB"/>
                          </a:solidFill>
                        </wps:spPr>
                        <wps:bodyPr wrap="square" lIns="0" tIns="0" rIns="0" bIns="0" rtlCol="0">
                          <a:prstTxWarp prst="textNoShape">
                            <a:avLst/>
                          </a:prstTxWarp>
                          <a:noAutofit/>
                        </wps:bodyPr>
                      </wps:wsp>
                      <wps:wsp>
                        <wps:cNvPr id="1647308183" name="Graphic 41"/>
                        <wps:cNvSpPr/>
                        <wps:spPr>
                          <a:xfrm>
                            <a:off x="3436808" y="1094200"/>
                            <a:ext cx="514984" cy="730250"/>
                          </a:xfrm>
                          <a:custGeom>
                            <a:avLst/>
                            <a:gdLst/>
                            <a:ahLst/>
                            <a:cxnLst/>
                            <a:rect l="l" t="t" r="r" b="b"/>
                            <a:pathLst>
                              <a:path w="514984" h="730250">
                                <a:moveTo>
                                  <a:pt x="46977" y="729780"/>
                                </a:moveTo>
                                <a:lnTo>
                                  <a:pt x="467423" y="729780"/>
                                </a:lnTo>
                                <a:lnTo>
                                  <a:pt x="485709" y="726088"/>
                                </a:lnTo>
                                <a:lnTo>
                                  <a:pt x="500641" y="716021"/>
                                </a:lnTo>
                                <a:lnTo>
                                  <a:pt x="510709" y="701089"/>
                                </a:lnTo>
                                <a:lnTo>
                                  <a:pt x="514400" y="682802"/>
                                </a:lnTo>
                                <a:lnTo>
                                  <a:pt x="514400" y="46977"/>
                                </a:lnTo>
                                <a:lnTo>
                                  <a:pt x="510709" y="28691"/>
                                </a:lnTo>
                                <a:lnTo>
                                  <a:pt x="500641" y="13758"/>
                                </a:lnTo>
                                <a:lnTo>
                                  <a:pt x="485709" y="3691"/>
                                </a:lnTo>
                                <a:lnTo>
                                  <a:pt x="467423" y="0"/>
                                </a:lnTo>
                                <a:lnTo>
                                  <a:pt x="46977" y="0"/>
                                </a:lnTo>
                                <a:lnTo>
                                  <a:pt x="28691" y="3691"/>
                                </a:lnTo>
                                <a:lnTo>
                                  <a:pt x="13758" y="13758"/>
                                </a:lnTo>
                                <a:lnTo>
                                  <a:pt x="3691" y="28691"/>
                                </a:lnTo>
                                <a:lnTo>
                                  <a:pt x="0" y="46977"/>
                                </a:lnTo>
                                <a:lnTo>
                                  <a:pt x="0" y="682802"/>
                                </a:lnTo>
                                <a:lnTo>
                                  <a:pt x="3691" y="701089"/>
                                </a:lnTo>
                                <a:lnTo>
                                  <a:pt x="13758" y="716021"/>
                                </a:lnTo>
                                <a:lnTo>
                                  <a:pt x="28691" y="726088"/>
                                </a:lnTo>
                                <a:lnTo>
                                  <a:pt x="46977" y="729780"/>
                                </a:lnTo>
                                <a:close/>
                              </a:path>
                            </a:pathLst>
                          </a:custGeom>
                          <a:ln w="3098">
                            <a:solidFill>
                              <a:srgbClr val="004052"/>
                            </a:solidFill>
                            <a:prstDash val="solid"/>
                          </a:ln>
                        </wps:spPr>
                        <wps:bodyPr wrap="square" lIns="0" tIns="0" rIns="0" bIns="0" rtlCol="0">
                          <a:prstTxWarp prst="textNoShape">
                            <a:avLst/>
                          </a:prstTxWarp>
                          <a:noAutofit/>
                        </wps:bodyPr>
                      </wps:wsp>
                      <wps:wsp>
                        <wps:cNvPr id="163269017" name="Graphic 42"/>
                        <wps:cNvSpPr/>
                        <wps:spPr>
                          <a:xfrm>
                            <a:off x="3531034" y="1646341"/>
                            <a:ext cx="93980" cy="177800"/>
                          </a:xfrm>
                          <a:custGeom>
                            <a:avLst/>
                            <a:gdLst/>
                            <a:ahLst/>
                            <a:cxnLst/>
                            <a:rect l="l" t="t" r="r" b="b"/>
                            <a:pathLst>
                              <a:path w="93980" h="177800">
                                <a:moveTo>
                                  <a:pt x="78632" y="0"/>
                                </a:moveTo>
                                <a:lnTo>
                                  <a:pt x="3448" y="0"/>
                                </a:lnTo>
                                <a:lnTo>
                                  <a:pt x="934" y="27114"/>
                                </a:lnTo>
                                <a:lnTo>
                                  <a:pt x="0" y="45443"/>
                                </a:lnTo>
                                <a:lnTo>
                                  <a:pt x="584" y="63755"/>
                                </a:lnTo>
                                <a:lnTo>
                                  <a:pt x="2684" y="81955"/>
                                </a:lnTo>
                                <a:lnTo>
                                  <a:pt x="6293" y="99949"/>
                                </a:lnTo>
                                <a:lnTo>
                                  <a:pt x="25267" y="177787"/>
                                </a:lnTo>
                                <a:lnTo>
                                  <a:pt x="93555" y="177800"/>
                                </a:lnTo>
                                <a:lnTo>
                                  <a:pt x="78632" y="0"/>
                                </a:lnTo>
                                <a:close/>
                              </a:path>
                            </a:pathLst>
                          </a:custGeom>
                          <a:solidFill>
                            <a:srgbClr val="FFFFFF"/>
                          </a:solidFill>
                        </wps:spPr>
                        <wps:bodyPr wrap="square" lIns="0" tIns="0" rIns="0" bIns="0" rtlCol="0">
                          <a:prstTxWarp prst="textNoShape">
                            <a:avLst/>
                          </a:prstTxWarp>
                          <a:noAutofit/>
                        </wps:bodyPr>
                      </wps:wsp>
                      <wps:wsp>
                        <wps:cNvPr id="1252525791" name="Graphic 43"/>
                        <wps:cNvSpPr/>
                        <wps:spPr>
                          <a:xfrm>
                            <a:off x="3531034" y="1646341"/>
                            <a:ext cx="93980" cy="177800"/>
                          </a:xfrm>
                          <a:custGeom>
                            <a:avLst/>
                            <a:gdLst/>
                            <a:ahLst/>
                            <a:cxnLst/>
                            <a:rect l="l" t="t" r="r" b="b"/>
                            <a:pathLst>
                              <a:path w="93980" h="177800">
                                <a:moveTo>
                                  <a:pt x="3448" y="0"/>
                                </a:moveTo>
                                <a:lnTo>
                                  <a:pt x="934" y="27114"/>
                                </a:lnTo>
                                <a:lnTo>
                                  <a:pt x="0" y="45443"/>
                                </a:lnTo>
                                <a:lnTo>
                                  <a:pt x="584" y="63755"/>
                                </a:lnTo>
                                <a:lnTo>
                                  <a:pt x="2684" y="81955"/>
                                </a:lnTo>
                                <a:lnTo>
                                  <a:pt x="6293" y="99949"/>
                                </a:lnTo>
                                <a:lnTo>
                                  <a:pt x="25267" y="177787"/>
                                </a:lnTo>
                                <a:lnTo>
                                  <a:pt x="93555" y="177800"/>
                                </a:lnTo>
                                <a:lnTo>
                                  <a:pt x="78632" y="0"/>
                                </a:lnTo>
                                <a:lnTo>
                                  <a:pt x="3448" y="0"/>
                                </a:lnTo>
                                <a:close/>
                              </a:path>
                            </a:pathLst>
                          </a:custGeom>
                          <a:ln w="3098">
                            <a:solidFill>
                              <a:srgbClr val="004052"/>
                            </a:solidFill>
                            <a:prstDash val="solid"/>
                          </a:ln>
                        </wps:spPr>
                        <wps:bodyPr wrap="square" lIns="0" tIns="0" rIns="0" bIns="0" rtlCol="0">
                          <a:prstTxWarp prst="textNoShape">
                            <a:avLst/>
                          </a:prstTxWarp>
                          <a:noAutofit/>
                        </wps:bodyPr>
                      </wps:wsp>
                      <wps:wsp>
                        <wps:cNvPr id="62149681" name="Graphic 44"/>
                        <wps:cNvSpPr/>
                        <wps:spPr>
                          <a:xfrm>
                            <a:off x="3522662" y="1261376"/>
                            <a:ext cx="303530" cy="400685"/>
                          </a:xfrm>
                          <a:custGeom>
                            <a:avLst/>
                            <a:gdLst/>
                            <a:ahLst/>
                            <a:cxnLst/>
                            <a:rect l="l" t="t" r="r" b="b"/>
                            <a:pathLst>
                              <a:path w="303530" h="400685">
                                <a:moveTo>
                                  <a:pt x="139890" y="190461"/>
                                </a:moveTo>
                                <a:lnTo>
                                  <a:pt x="99034" y="214833"/>
                                </a:lnTo>
                                <a:lnTo>
                                  <a:pt x="44754" y="269392"/>
                                </a:lnTo>
                                <a:lnTo>
                                  <a:pt x="18961" y="321894"/>
                                </a:lnTo>
                                <a:lnTo>
                                  <a:pt x="4508" y="366204"/>
                                </a:lnTo>
                                <a:lnTo>
                                  <a:pt x="0" y="384848"/>
                                </a:lnTo>
                                <a:lnTo>
                                  <a:pt x="78689" y="400278"/>
                                </a:lnTo>
                                <a:lnTo>
                                  <a:pt x="99606" y="399745"/>
                                </a:lnTo>
                                <a:lnTo>
                                  <a:pt x="139890" y="190461"/>
                                </a:lnTo>
                                <a:close/>
                              </a:path>
                              <a:path w="303530" h="400685">
                                <a:moveTo>
                                  <a:pt x="303085" y="117906"/>
                                </a:moveTo>
                                <a:lnTo>
                                  <a:pt x="301701" y="64249"/>
                                </a:lnTo>
                                <a:lnTo>
                                  <a:pt x="290322" y="26060"/>
                                </a:lnTo>
                                <a:lnTo>
                                  <a:pt x="267728" y="7975"/>
                                </a:lnTo>
                                <a:lnTo>
                                  <a:pt x="239979" y="0"/>
                                </a:lnTo>
                                <a:lnTo>
                                  <a:pt x="212585" y="1600"/>
                                </a:lnTo>
                                <a:lnTo>
                                  <a:pt x="191033" y="12217"/>
                                </a:lnTo>
                                <a:lnTo>
                                  <a:pt x="192265" y="24650"/>
                                </a:lnTo>
                                <a:lnTo>
                                  <a:pt x="167132" y="47764"/>
                                </a:lnTo>
                                <a:lnTo>
                                  <a:pt x="159207" y="47967"/>
                                </a:lnTo>
                                <a:lnTo>
                                  <a:pt x="152539" y="64858"/>
                                </a:lnTo>
                                <a:lnTo>
                                  <a:pt x="131838" y="121246"/>
                                </a:lnTo>
                                <a:lnTo>
                                  <a:pt x="124752" y="138468"/>
                                </a:lnTo>
                                <a:lnTo>
                                  <a:pt x="157873" y="151498"/>
                                </a:lnTo>
                                <a:lnTo>
                                  <a:pt x="201358" y="164553"/>
                                </a:lnTo>
                                <a:lnTo>
                                  <a:pt x="249770" y="176542"/>
                                </a:lnTo>
                                <a:lnTo>
                                  <a:pt x="297662" y="186397"/>
                                </a:lnTo>
                                <a:lnTo>
                                  <a:pt x="299923" y="165722"/>
                                </a:lnTo>
                                <a:lnTo>
                                  <a:pt x="303085" y="117906"/>
                                </a:lnTo>
                                <a:close/>
                              </a:path>
                            </a:pathLst>
                          </a:custGeom>
                          <a:solidFill>
                            <a:srgbClr val="004052"/>
                          </a:solidFill>
                        </wps:spPr>
                        <wps:bodyPr wrap="square" lIns="0" tIns="0" rIns="0" bIns="0" rtlCol="0">
                          <a:prstTxWarp prst="textNoShape">
                            <a:avLst/>
                          </a:prstTxWarp>
                          <a:noAutofit/>
                        </wps:bodyPr>
                      </wps:wsp>
                      <wps:wsp>
                        <wps:cNvPr id="2055926714" name="Graphic 45"/>
                        <wps:cNvSpPr/>
                        <wps:spPr>
                          <a:xfrm>
                            <a:off x="3566074" y="1721948"/>
                            <a:ext cx="114300" cy="102235"/>
                          </a:xfrm>
                          <a:custGeom>
                            <a:avLst/>
                            <a:gdLst/>
                            <a:ahLst/>
                            <a:cxnLst/>
                            <a:rect l="l" t="t" r="r" b="b"/>
                            <a:pathLst>
                              <a:path w="114300" h="102235">
                                <a:moveTo>
                                  <a:pt x="25171" y="0"/>
                                </a:moveTo>
                                <a:lnTo>
                                  <a:pt x="18077" y="25125"/>
                                </a:lnTo>
                                <a:lnTo>
                                  <a:pt x="13090" y="44129"/>
                                </a:lnTo>
                                <a:lnTo>
                                  <a:pt x="7851" y="66576"/>
                                </a:lnTo>
                                <a:lnTo>
                                  <a:pt x="0" y="102031"/>
                                </a:lnTo>
                                <a:lnTo>
                                  <a:pt x="114274" y="102031"/>
                                </a:lnTo>
                                <a:lnTo>
                                  <a:pt x="80606" y="13258"/>
                                </a:lnTo>
                                <a:lnTo>
                                  <a:pt x="25171" y="0"/>
                                </a:lnTo>
                                <a:close/>
                              </a:path>
                            </a:pathLst>
                          </a:custGeom>
                          <a:solidFill>
                            <a:srgbClr val="82D4FF"/>
                          </a:solidFill>
                        </wps:spPr>
                        <wps:bodyPr wrap="square" lIns="0" tIns="0" rIns="0" bIns="0" rtlCol="0">
                          <a:prstTxWarp prst="textNoShape">
                            <a:avLst/>
                          </a:prstTxWarp>
                          <a:noAutofit/>
                        </wps:bodyPr>
                      </wps:wsp>
                      <wps:wsp>
                        <wps:cNvPr id="2091361996" name="Graphic 46"/>
                        <wps:cNvSpPr/>
                        <wps:spPr>
                          <a:xfrm>
                            <a:off x="3566074" y="1721948"/>
                            <a:ext cx="114300" cy="102235"/>
                          </a:xfrm>
                          <a:custGeom>
                            <a:avLst/>
                            <a:gdLst/>
                            <a:ahLst/>
                            <a:cxnLst/>
                            <a:rect l="l" t="t" r="r" b="b"/>
                            <a:pathLst>
                              <a:path w="114300" h="102235">
                                <a:moveTo>
                                  <a:pt x="114274" y="102031"/>
                                </a:moveTo>
                                <a:lnTo>
                                  <a:pt x="85369" y="25514"/>
                                </a:lnTo>
                                <a:lnTo>
                                  <a:pt x="80606" y="13258"/>
                                </a:lnTo>
                                <a:lnTo>
                                  <a:pt x="25171" y="0"/>
                                </a:lnTo>
                                <a:lnTo>
                                  <a:pt x="18077" y="25125"/>
                                </a:lnTo>
                                <a:lnTo>
                                  <a:pt x="13090" y="44129"/>
                                </a:lnTo>
                                <a:lnTo>
                                  <a:pt x="7851" y="66576"/>
                                </a:lnTo>
                                <a:lnTo>
                                  <a:pt x="0" y="102031"/>
                                </a:lnTo>
                                <a:lnTo>
                                  <a:pt x="114274" y="102031"/>
                                </a:lnTo>
                                <a:close/>
                              </a:path>
                            </a:pathLst>
                          </a:custGeom>
                          <a:ln w="3098">
                            <a:solidFill>
                              <a:srgbClr val="004052"/>
                            </a:solidFill>
                            <a:prstDash val="solid"/>
                          </a:ln>
                        </wps:spPr>
                        <wps:bodyPr wrap="square" lIns="0" tIns="0" rIns="0" bIns="0" rtlCol="0">
                          <a:prstTxWarp prst="textNoShape">
                            <a:avLst/>
                          </a:prstTxWarp>
                          <a:noAutofit/>
                        </wps:bodyPr>
                      </wps:wsp>
                      <wps:wsp>
                        <wps:cNvPr id="1210075334" name="Graphic 47"/>
                        <wps:cNvSpPr/>
                        <wps:spPr>
                          <a:xfrm>
                            <a:off x="3607224" y="1745076"/>
                            <a:ext cx="208279" cy="79375"/>
                          </a:xfrm>
                          <a:custGeom>
                            <a:avLst/>
                            <a:gdLst/>
                            <a:ahLst/>
                            <a:cxnLst/>
                            <a:rect l="l" t="t" r="r" b="b"/>
                            <a:pathLst>
                              <a:path w="208279" h="79375">
                                <a:moveTo>
                                  <a:pt x="0" y="0"/>
                                </a:moveTo>
                                <a:lnTo>
                                  <a:pt x="2387" y="78905"/>
                                </a:lnTo>
                                <a:lnTo>
                                  <a:pt x="208140" y="78905"/>
                                </a:lnTo>
                                <a:lnTo>
                                  <a:pt x="202670" y="52149"/>
                                </a:lnTo>
                                <a:lnTo>
                                  <a:pt x="197261" y="30435"/>
                                </a:lnTo>
                                <a:lnTo>
                                  <a:pt x="191477" y="10541"/>
                                </a:lnTo>
                                <a:lnTo>
                                  <a:pt x="0" y="0"/>
                                </a:lnTo>
                                <a:close/>
                              </a:path>
                            </a:pathLst>
                          </a:custGeom>
                          <a:solidFill>
                            <a:srgbClr val="82D4FF"/>
                          </a:solidFill>
                        </wps:spPr>
                        <wps:bodyPr wrap="square" lIns="0" tIns="0" rIns="0" bIns="0" rtlCol="0">
                          <a:prstTxWarp prst="textNoShape">
                            <a:avLst/>
                          </a:prstTxWarp>
                          <a:noAutofit/>
                        </wps:bodyPr>
                      </wps:wsp>
                      <wps:wsp>
                        <wps:cNvPr id="2147444035" name="Graphic 48"/>
                        <wps:cNvSpPr/>
                        <wps:spPr>
                          <a:xfrm>
                            <a:off x="3607224" y="1745076"/>
                            <a:ext cx="208279" cy="79375"/>
                          </a:xfrm>
                          <a:custGeom>
                            <a:avLst/>
                            <a:gdLst/>
                            <a:ahLst/>
                            <a:cxnLst/>
                            <a:rect l="l" t="t" r="r" b="b"/>
                            <a:pathLst>
                              <a:path w="208279" h="79375">
                                <a:moveTo>
                                  <a:pt x="0" y="0"/>
                                </a:moveTo>
                                <a:lnTo>
                                  <a:pt x="2387" y="78905"/>
                                </a:lnTo>
                                <a:lnTo>
                                  <a:pt x="208140" y="78905"/>
                                </a:lnTo>
                                <a:lnTo>
                                  <a:pt x="197261" y="30435"/>
                                </a:lnTo>
                                <a:lnTo>
                                  <a:pt x="44221" y="2374"/>
                                </a:lnTo>
                                <a:lnTo>
                                  <a:pt x="0" y="0"/>
                                </a:lnTo>
                                <a:close/>
                              </a:path>
                            </a:pathLst>
                          </a:custGeom>
                          <a:ln w="3098">
                            <a:solidFill>
                              <a:srgbClr val="004052"/>
                            </a:solidFill>
                            <a:prstDash val="solid"/>
                          </a:ln>
                        </wps:spPr>
                        <wps:bodyPr wrap="square" lIns="0" tIns="0" rIns="0" bIns="0" rtlCol="0">
                          <a:prstTxWarp prst="textNoShape">
                            <a:avLst/>
                          </a:prstTxWarp>
                          <a:noAutofit/>
                        </wps:bodyPr>
                      </wps:wsp>
                      <wps:wsp>
                        <wps:cNvPr id="1343552191" name="Graphic 49"/>
                        <wps:cNvSpPr/>
                        <wps:spPr>
                          <a:xfrm>
                            <a:off x="3582108" y="1435518"/>
                            <a:ext cx="218440" cy="348615"/>
                          </a:xfrm>
                          <a:custGeom>
                            <a:avLst/>
                            <a:gdLst/>
                            <a:ahLst/>
                            <a:cxnLst/>
                            <a:rect l="l" t="t" r="r" b="b"/>
                            <a:pathLst>
                              <a:path w="218440" h="348615">
                                <a:moveTo>
                                  <a:pt x="124894" y="0"/>
                                </a:moveTo>
                                <a:lnTo>
                                  <a:pt x="70942" y="22408"/>
                                </a:lnTo>
                                <a:lnTo>
                                  <a:pt x="35708" y="51097"/>
                                </a:lnTo>
                                <a:lnTo>
                                  <a:pt x="16573" y="91710"/>
                                </a:lnTo>
                                <a:lnTo>
                                  <a:pt x="6887" y="172193"/>
                                </a:lnTo>
                                <a:lnTo>
                                  <a:pt x="0" y="320490"/>
                                </a:lnTo>
                                <a:lnTo>
                                  <a:pt x="53328" y="341499"/>
                                </a:lnTo>
                                <a:lnTo>
                                  <a:pt x="91967" y="348499"/>
                                </a:lnTo>
                                <a:lnTo>
                                  <a:pt x="134691" y="341489"/>
                                </a:lnTo>
                                <a:lnTo>
                                  <a:pt x="200279" y="320464"/>
                                </a:lnTo>
                                <a:lnTo>
                                  <a:pt x="217970" y="18623"/>
                                </a:lnTo>
                                <a:lnTo>
                                  <a:pt x="205323" y="11942"/>
                                </a:lnTo>
                                <a:lnTo>
                                  <a:pt x="171992" y="1123"/>
                                </a:lnTo>
                                <a:lnTo>
                                  <a:pt x="124894" y="0"/>
                                </a:lnTo>
                                <a:close/>
                              </a:path>
                            </a:pathLst>
                          </a:custGeom>
                          <a:solidFill>
                            <a:srgbClr val="004052"/>
                          </a:solidFill>
                        </wps:spPr>
                        <wps:bodyPr wrap="square" lIns="0" tIns="0" rIns="0" bIns="0" rtlCol="0">
                          <a:prstTxWarp prst="textNoShape">
                            <a:avLst/>
                          </a:prstTxWarp>
                          <a:noAutofit/>
                        </wps:bodyPr>
                      </wps:wsp>
                      <wps:wsp>
                        <wps:cNvPr id="419218545" name="Graphic 50"/>
                        <wps:cNvSpPr/>
                        <wps:spPr>
                          <a:xfrm>
                            <a:off x="3670240" y="1295929"/>
                            <a:ext cx="119380" cy="161290"/>
                          </a:xfrm>
                          <a:custGeom>
                            <a:avLst/>
                            <a:gdLst/>
                            <a:ahLst/>
                            <a:cxnLst/>
                            <a:rect l="l" t="t" r="r" b="b"/>
                            <a:pathLst>
                              <a:path w="119380" h="161290">
                                <a:moveTo>
                                  <a:pt x="33336" y="0"/>
                                </a:moveTo>
                                <a:lnTo>
                                  <a:pt x="5574" y="38260"/>
                                </a:lnTo>
                                <a:lnTo>
                                  <a:pt x="38" y="76562"/>
                                </a:lnTo>
                                <a:lnTo>
                                  <a:pt x="0" y="77031"/>
                                </a:lnTo>
                                <a:lnTo>
                                  <a:pt x="19127" y="116770"/>
                                </a:lnTo>
                                <a:lnTo>
                                  <a:pt x="26668" y="119354"/>
                                </a:lnTo>
                                <a:lnTo>
                                  <a:pt x="23419" y="146526"/>
                                </a:lnTo>
                                <a:lnTo>
                                  <a:pt x="22920" y="151431"/>
                                </a:lnTo>
                                <a:lnTo>
                                  <a:pt x="26926" y="157388"/>
                                </a:lnTo>
                                <a:lnTo>
                                  <a:pt x="31104" y="160334"/>
                                </a:lnTo>
                                <a:lnTo>
                                  <a:pt x="37915" y="160989"/>
                                </a:lnTo>
                                <a:lnTo>
                                  <a:pt x="49897" y="160185"/>
                                </a:lnTo>
                                <a:lnTo>
                                  <a:pt x="67173" y="156760"/>
                                </a:lnTo>
                                <a:lnTo>
                                  <a:pt x="78287" y="151431"/>
                                </a:lnTo>
                                <a:lnTo>
                                  <a:pt x="84229" y="146526"/>
                                </a:lnTo>
                                <a:lnTo>
                                  <a:pt x="85990" y="144373"/>
                                </a:lnTo>
                                <a:lnTo>
                                  <a:pt x="85952" y="97231"/>
                                </a:lnTo>
                                <a:lnTo>
                                  <a:pt x="105559" y="97231"/>
                                </a:lnTo>
                                <a:lnTo>
                                  <a:pt x="107213" y="95904"/>
                                </a:lnTo>
                                <a:lnTo>
                                  <a:pt x="113828" y="86855"/>
                                </a:lnTo>
                                <a:lnTo>
                                  <a:pt x="118548" y="76562"/>
                                </a:lnTo>
                                <a:lnTo>
                                  <a:pt x="119175" y="66655"/>
                                </a:lnTo>
                                <a:lnTo>
                                  <a:pt x="116639" y="58073"/>
                                </a:lnTo>
                                <a:lnTo>
                                  <a:pt x="112371" y="52412"/>
                                </a:lnTo>
                                <a:lnTo>
                                  <a:pt x="87019" y="52412"/>
                                </a:lnTo>
                                <a:lnTo>
                                  <a:pt x="74845" y="51172"/>
                                </a:lnTo>
                                <a:lnTo>
                                  <a:pt x="44341" y="21602"/>
                                </a:lnTo>
                                <a:lnTo>
                                  <a:pt x="34542" y="2954"/>
                                </a:lnTo>
                                <a:lnTo>
                                  <a:pt x="33336" y="0"/>
                                </a:lnTo>
                                <a:close/>
                              </a:path>
                              <a:path w="119380" h="161290">
                                <a:moveTo>
                                  <a:pt x="105559" y="97231"/>
                                </a:moveTo>
                                <a:lnTo>
                                  <a:pt x="85952" y="97231"/>
                                </a:lnTo>
                                <a:lnTo>
                                  <a:pt x="95889" y="100119"/>
                                </a:lnTo>
                                <a:lnTo>
                                  <a:pt x="101957" y="100119"/>
                                </a:lnTo>
                                <a:lnTo>
                                  <a:pt x="105559" y="97231"/>
                                </a:lnTo>
                                <a:close/>
                              </a:path>
                              <a:path w="119380" h="161290">
                                <a:moveTo>
                                  <a:pt x="98525" y="45389"/>
                                </a:moveTo>
                                <a:lnTo>
                                  <a:pt x="87019" y="52412"/>
                                </a:lnTo>
                                <a:lnTo>
                                  <a:pt x="112371" y="52412"/>
                                </a:lnTo>
                                <a:lnTo>
                                  <a:pt x="111873" y="51752"/>
                                </a:lnTo>
                                <a:lnTo>
                                  <a:pt x="110653" y="50673"/>
                                </a:lnTo>
                                <a:lnTo>
                                  <a:pt x="109333" y="49822"/>
                                </a:lnTo>
                                <a:lnTo>
                                  <a:pt x="98525" y="45389"/>
                                </a:lnTo>
                                <a:close/>
                              </a:path>
                            </a:pathLst>
                          </a:custGeom>
                          <a:solidFill>
                            <a:srgbClr val="FFFFFF"/>
                          </a:solidFill>
                        </wps:spPr>
                        <wps:bodyPr wrap="square" lIns="0" tIns="0" rIns="0" bIns="0" rtlCol="0">
                          <a:prstTxWarp prst="textNoShape">
                            <a:avLst/>
                          </a:prstTxWarp>
                          <a:noAutofit/>
                        </wps:bodyPr>
                      </wps:wsp>
                      <wps:wsp>
                        <wps:cNvPr id="1124013610" name="Graphic 51"/>
                        <wps:cNvSpPr/>
                        <wps:spPr>
                          <a:xfrm>
                            <a:off x="3670240" y="1295929"/>
                            <a:ext cx="119380" cy="161290"/>
                          </a:xfrm>
                          <a:custGeom>
                            <a:avLst/>
                            <a:gdLst/>
                            <a:ahLst/>
                            <a:cxnLst/>
                            <a:rect l="l" t="t" r="r" b="b"/>
                            <a:pathLst>
                              <a:path w="119380" h="161290">
                                <a:moveTo>
                                  <a:pt x="2284" y="94564"/>
                                </a:moveTo>
                                <a:lnTo>
                                  <a:pt x="6603" y="104763"/>
                                </a:lnTo>
                                <a:lnTo>
                                  <a:pt x="12328" y="112036"/>
                                </a:lnTo>
                                <a:lnTo>
                                  <a:pt x="19127" y="116770"/>
                                </a:lnTo>
                                <a:lnTo>
                                  <a:pt x="26668" y="119354"/>
                                </a:lnTo>
                                <a:lnTo>
                                  <a:pt x="22846" y="151320"/>
                                </a:lnTo>
                                <a:lnTo>
                                  <a:pt x="26926" y="157388"/>
                                </a:lnTo>
                                <a:lnTo>
                                  <a:pt x="31104" y="160334"/>
                                </a:lnTo>
                                <a:lnTo>
                                  <a:pt x="37915" y="160989"/>
                                </a:lnTo>
                                <a:lnTo>
                                  <a:pt x="49897" y="160185"/>
                                </a:lnTo>
                                <a:lnTo>
                                  <a:pt x="67173" y="156760"/>
                                </a:lnTo>
                                <a:lnTo>
                                  <a:pt x="78287" y="151431"/>
                                </a:lnTo>
                                <a:lnTo>
                                  <a:pt x="84229" y="146526"/>
                                </a:lnTo>
                                <a:lnTo>
                                  <a:pt x="85990" y="144373"/>
                                </a:lnTo>
                                <a:lnTo>
                                  <a:pt x="85952" y="97231"/>
                                </a:lnTo>
                                <a:lnTo>
                                  <a:pt x="95889" y="100119"/>
                                </a:lnTo>
                                <a:lnTo>
                                  <a:pt x="119175" y="66655"/>
                                </a:lnTo>
                                <a:lnTo>
                                  <a:pt x="116639" y="58073"/>
                                </a:lnTo>
                                <a:lnTo>
                                  <a:pt x="111873" y="51752"/>
                                </a:lnTo>
                                <a:lnTo>
                                  <a:pt x="110653" y="50673"/>
                                </a:lnTo>
                                <a:lnTo>
                                  <a:pt x="109333" y="49822"/>
                                </a:lnTo>
                                <a:lnTo>
                                  <a:pt x="107948" y="49263"/>
                                </a:lnTo>
                                <a:lnTo>
                                  <a:pt x="98525" y="45389"/>
                                </a:lnTo>
                                <a:lnTo>
                                  <a:pt x="87539" y="52095"/>
                                </a:lnTo>
                                <a:lnTo>
                                  <a:pt x="87019" y="52412"/>
                                </a:lnTo>
                                <a:lnTo>
                                  <a:pt x="53034" y="33972"/>
                                </a:lnTo>
                                <a:lnTo>
                                  <a:pt x="33336" y="0"/>
                                </a:lnTo>
                                <a:lnTo>
                                  <a:pt x="24636" y="1600"/>
                                </a:lnTo>
                                <a:lnTo>
                                  <a:pt x="19175" y="8623"/>
                                </a:lnTo>
                                <a:lnTo>
                                  <a:pt x="15276" y="13639"/>
                                </a:lnTo>
                                <a:lnTo>
                                  <a:pt x="10755" y="20840"/>
                                </a:lnTo>
                                <a:lnTo>
                                  <a:pt x="10476" y="21285"/>
                                </a:lnTo>
                                <a:lnTo>
                                  <a:pt x="5574" y="38260"/>
                                </a:lnTo>
                                <a:lnTo>
                                  <a:pt x="1589" y="57553"/>
                                </a:lnTo>
                                <a:lnTo>
                                  <a:pt x="0" y="77031"/>
                                </a:lnTo>
                                <a:lnTo>
                                  <a:pt x="2284" y="94564"/>
                                </a:lnTo>
                                <a:close/>
                              </a:path>
                            </a:pathLst>
                          </a:custGeom>
                          <a:ln w="3098">
                            <a:solidFill>
                              <a:srgbClr val="004052"/>
                            </a:solidFill>
                            <a:prstDash val="solid"/>
                          </a:ln>
                        </wps:spPr>
                        <wps:bodyPr wrap="square" lIns="0" tIns="0" rIns="0" bIns="0" rtlCol="0">
                          <a:prstTxWarp prst="textNoShape">
                            <a:avLst/>
                          </a:prstTxWarp>
                          <a:noAutofit/>
                        </wps:bodyPr>
                      </wps:wsp>
                      <wps:wsp>
                        <wps:cNvPr id="1813648926" name="Graphic 52"/>
                        <wps:cNvSpPr/>
                        <wps:spPr>
                          <a:xfrm>
                            <a:off x="3695217" y="1404162"/>
                            <a:ext cx="200660" cy="268605"/>
                          </a:xfrm>
                          <a:custGeom>
                            <a:avLst/>
                            <a:gdLst/>
                            <a:ahLst/>
                            <a:cxnLst/>
                            <a:rect l="l" t="t" r="r" b="b"/>
                            <a:pathLst>
                              <a:path w="200660" h="268605">
                                <a:moveTo>
                                  <a:pt x="47815" y="711"/>
                                </a:moveTo>
                                <a:lnTo>
                                  <a:pt x="47167" y="0"/>
                                </a:lnTo>
                                <a:lnTo>
                                  <a:pt x="43307" y="2349"/>
                                </a:lnTo>
                                <a:lnTo>
                                  <a:pt x="39420" y="4305"/>
                                </a:lnTo>
                                <a:lnTo>
                                  <a:pt x="34925" y="5981"/>
                                </a:lnTo>
                                <a:lnTo>
                                  <a:pt x="27381" y="8445"/>
                                </a:lnTo>
                                <a:lnTo>
                                  <a:pt x="19037" y="10312"/>
                                </a:lnTo>
                                <a:lnTo>
                                  <a:pt x="10325" y="11087"/>
                                </a:lnTo>
                                <a:lnTo>
                                  <a:pt x="1676" y="10274"/>
                                </a:lnTo>
                                <a:lnTo>
                                  <a:pt x="0" y="24269"/>
                                </a:lnTo>
                                <a:lnTo>
                                  <a:pt x="10134" y="22783"/>
                                </a:lnTo>
                                <a:lnTo>
                                  <a:pt x="23012" y="19100"/>
                                </a:lnTo>
                                <a:lnTo>
                                  <a:pt x="36233" y="12255"/>
                                </a:lnTo>
                                <a:lnTo>
                                  <a:pt x="47421" y="1257"/>
                                </a:lnTo>
                                <a:lnTo>
                                  <a:pt x="47815" y="711"/>
                                </a:lnTo>
                                <a:close/>
                              </a:path>
                              <a:path w="200660" h="268605">
                                <a:moveTo>
                                  <a:pt x="200660" y="231089"/>
                                </a:moveTo>
                                <a:lnTo>
                                  <a:pt x="198564" y="191503"/>
                                </a:lnTo>
                                <a:lnTo>
                                  <a:pt x="189128" y="144272"/>
                                </a:lnTo>
                                <a:lnTo>
                                  <a:pt x="177025" y="105689"/>
                                </a:lnTo>
                                <a:lnTo>
                                  <a:pt x="142798" y="67386"/>
                                </a:lnTo>
                                <a:lnTo>
                                  <a:pt x="104863" y="49987"/>
                                </a:lnTo>
                                <a:lnTo>
                                  <a:pt x="96037" y="81648"/>
                                </a:lnTo>
                                <a:lnTo>
                                  <a:pt x="91389" y="95250"/>
                                </a:lnTo>
                                <a:lnTo>
                                  <a:pt x="87452" y="109054"/>
                                </a:lnTo>
                                <a:lnTo>
                                  <a:pt x="84201" y="123037"/>
                                </a:lnTo>
                                <a:lnTo>
                                  <a:pt x="59690" y="266344"/>
                                </a:lnTo>
                                <a:lnTo>
                                  <a:pt x="197827" y="268427"/>
                                </a:lnTo>
                                <a:lnTo>
                                  <a:pt x="199161" y="258305"/>
                                </a:lnTo>
                                <a:lnTo>
                                  <a:pt x="200660" y="231089"/>
                                </a:lnTo>
                                <a:close/>
                              </a:path>
                            </a:pathLst>
                          </a:custGeom>
                          <a:solidFill>
                            <a:srgbClr val="004052"/>
                          </a:solidFill>
                        </wps:spPr>
                        <wps:bodyPr wrap="square" lIns="0" tIns="0" rIns="0" bIns="0" rtlCol="0">
                          <a:prstTxWarp prst="textNoShape">
                            <a:avLst/>
                          </a:prstTxWarp>
                          <a:noAutofit/>
                        </wps:bodyPr>
                      </wps:wsp>
                      <wps:wsp>
                        <wps:cNvPr id="1932999932" name="Graphic 53"/>
                        <wps:cNvSpPr/>
                        <wps:spPr>
                          <a:xfrm>
                            <a:off x="3676726" y="1318959"/>
                            <a:ext cx="60325" cy="504825"/>
                          </a:xfrm>
                          <a:custGeom>
                            <a:avLst/>
                            <a:gdLst/>
                            <a:ahLst/>
                            <a:cxnLst/>
                            <a:rect l="l" t="t" r="r" b="b"/>
                            <a:pathLst>
                              <a:path w="60325" h="504825">
                                <a:moveTo>
                                  <a:pt x="47129" y="8864"/>
                                </a:moveTo>
                                <a:lnTo>
                                  <a:pt x="44970" y="5245"/>
                                </a:lnTo>
                                <a:lnTo>
                                  <a:pt x="42151" y="3022"/>
                                </a:lnTo>
                                <a:lnTo>
                                  <a:pt x="38747" y="2247"/>
                                </a:lnTo>
                                <a:lnTo>
                                  <a:pt x="33096" y="977"/>
                                </a:lnTo>
                                <a:lnTo>
                                  <a:pt x="28067" y="4267"/>
                                </a:lnTo>
                                <a:lnTo>
                                  <a:pt x="27838" y="4406"/>
                                </a:lnTo>
                              </a:path>
                              <a:path w="60325" h="504825">
                                <a:moveTo>
                                  <a:pt x="13157" y="3479"/>
                                </a:moveTo>
                                <a:lnTo>
                                  <a:pt x="12598" y="3124"/>
                                </a:lnTo>
                                <a:lnTo>
                                  <a:pt x="7696" y="0"/>
                                </a:lnTo>
                                <a:lnTo>
                                  <a:pt x="3670" y="1231"/>
                                </a:lnTo>
                                <a:lnTo>
                                  <a:pt x="2006" y="1739"/>
                                </a:lnTo>
                                <a:lnTo>
                                  <a:pt x="723" y="2933"/>
                                </a:lnTo>
                                <a:lnTo>
                                  <a:pt x="0" y="4660"/>
                                </a:lnTo>
                              </a:path>
                              <a:path w="60325" h="504825">
                                <a:moveTo>
                                  <a:pt x="59728" y="504355"/>
                                </a:moveTo>
                                <a:lnTo>
                                  <a:pt x="53340" y="498017"/>
                                </a:lnTo>
                                <a:lnTo>
                                  <a:pt x="50101" y="491870"/>
                                </a:lnTo>
                                <a:lnTo>
                                  <a:pt x="49771" y="491235"/>
                                </a:lnTo>
                              </a:path>
                            </a:pathLst>
                          </a:custGeom>
                          <a:ln w="3098">
                            <a:solidFill>
                              <a:srgbClr val="004052"/>
                            </a:solidFill>
                            <a:prstDash val="solid"/>
                          </a:ln>
                        </wps:spPr>
                        <wps:bodyPr wrap="square" lIns="0" tIns="0" rIns="0" bIns="0" rtlCol="0">
                          <a:prstTxWarp prst="textNoShape">
                            <a:avLst/>
                          </a:prstTxWarp>
                          <a:noAutofit/>
                        </wps:bodyPr>
                      </wps:wsp>
                      <wps:wsp>
                        <wps:cNvPr id="1812962655" name="Graphic 54"/>
                        <wps:cNvSpPr/>
                        <wps:spPr>
                          <a:xfrm>
                            <a:off x="3584011" y="1518827"/>
                            <a:ext cx="175260" cy="151765"/>
                          </a:xfrm>
                          <a:custGeom>
                            <a:avLst/>
                            <a:gdLst/>
                            <a:ahLst/>
                            <a:cxnLst/>
                            <a:rect l="l" t="t" r="r" b="b"/>
                            <a:pathLst>
                              <a:path w="175260" h="151765">
                                <a:moveTo>
                                  <a:pt x="174993" y="151307"/>
                                </a:moveTo>
                                <a:lnTo>
                                  <a:pt x="173769" y="142464"/>
                                </a:lnTo>
                                <a:lnTo>
                                  <a:pt x="171340" y="120640"/>
                                </a:lnTo>
                                <a:lnTo>
                                  <a:pt x="169394" y="91753"/>
                                </a:lnTo>
                                <a:lnTo>
                                  <a:pt x="169621" y="61721"/>
                                </a:lnTo>
                              </a:path>
                              <a:path w="175260" h="151765">
                                <a:moveTo>
                                  <a:pt x="43332" y="0"/>
                                </a:moveTo>
                                <a:lnTo>
                                  <a:pt x="34168" y="19903"/>
                                </a:lnTo>
                                <a:lnTo>
                                  <a:pt x="19751" y="42281"/>
                                </a:lnTo>
                                <a:lnTo>
                                  <a:pt x="6292" y="66540"/>
                                </a:lnTo>
                                <a:lnTo>
                                  <a:pt x="0" y="92087"/>
                                </a:lnTo>
                                <a:lnTo>
                                  <a:pt x="964" y="106071"/>
                                </a:lnTo>
                                <a:lnTo>
                                  <a:pt x="3379" y="118911"/>
                                </a:lnTo>
                                <a:lnTo>
                                  <a:pt x="5445" y="131115"/>
                                </a:lnTo>
                                <a:lnTo>
                                  <a:pt x="5359" y="143192"/>
                                </a:lnTo>
                              </a:path>
                            </a:pathLst>
                          </a:custGeom>
                          <a:ln w="3098">
                            <a:solidFill>
                              <a:srgbClr val="FFFFFF"/>
                            </a:solidFill>
                            <a:prstDash val="solid"/>
                          </a:ln>
                        </wps:spPr>
                        <wps:bodyPr wrap="square" lIns="0" tIns="0" rIns="0" bIns="0" rtlCol="0">
                          <a:prstTxWarp prst="textNoShape">
                            <a:avLst/>
                          </a:prstTxWarp>
                          <a:noAutofit/>
                        </wps:bodyPr>
                      </wps:wsp>
                      <wps:wsp>
                        <wps:cNvPr id="1732010586" name="Graphic 55"/>
                        <wps:cNvSpPr/>
                        <wps:spPr>
                          <a:xfrm>
                            <a:off x="3688492" y="1348132"/>
                            <a:ext cx="95250" cy="39370"/>
                          </a:xfrm>
                          <a:custGeom>
                            <a:avLst/>
                            <a:gdLst/>
                            <a:ahLst/>
                            <a:cxnLst/>
                            <a:rect l="l" t="t" r="r" b="b"/>
                            <a:pathLst>
                              <a:path w="95250" h="39370">
                                <a:moveTo>
                                  <a:pt x="76022" y="37312"/>
                                </a:moveTo>
                                <a:lnTo>
                                  <a:pt x="83807" y="38773"/>
                                </a:lnTo>
                                <a:lnTo>
                                  <a:pt x="91528" y="32473"/>
                                </a:lnTo>
                                <a:lnTo>
                                  <a:pt x="93268" y="23228"/>
                                </a:lnTo>
                                <a:lnTo>
                                  <a:pt x="95008" y="13995"/>
                                </a:lnTo>
                                <a:lnTo>
                                  <a:pt x="90093" y="5308"/>
                                </a:lnTo>
                                <a:lnTo>
                                  <a:pt x="82308" y="3848"/>
                                </a:lnTo>
                              </a:path>
                              <a:path w="95250" h="39370">
                                <a:moveTo>
                                  <a:pt x="93268" y="23228"/>
                                </a:moveTo>
                                <a:lnTo>
                                  <a:pt x="75641" y="22644"/>
                                </a:lnTo>
                              </a:path>
                              <a:path w="95250" h="39370">
                                <a:moveTo>
                                  <a:pt x="10083" y="0"/>
                                </a:moveTo>
                                <a:lnTo>
                                  <a:pt x="0" y="16979"/>
                                </a:lnTo>
                                <a:lnTo>
                                  <a:pt x="5295" y="24968"/>
                                </a:lnTo>
                              </a:path>
                            </a:pathLst>
                          </a:custGeom>
                          <a:ln w="3098">
                            <a:solidFill>
                              <a:srgbClr val="004052"/>
                            </a:solidFill>
                            <a:prstDash val="solid"/>
                          </a:ln>
                        </wps:spPr>
                        <wps:bodyPr wrap="square" lIns="0" tIns="0" rIns="0" bIns="0" rtlCol="0">
                          <a:prstTxWarp prst="textNoShape">
                            <a:avLst/>
                          </a:prstTxWarp>
                          <a:noAutofit/>
                        </wps:bodyPr>
                      </wps:wsp>
                      <wps:wsp>
                        <wps:cNvPr id="510407175" name="Graphic 56"/>
                        <wps:cNvSpPr/>
                        <wps:spPr>
                          <a:xfrm>
                            <a:off x="3680704" y="1268807"/>
                            <a:ext cx="104139" cy="80010"/>
                          </a:xfrm>
                          <a:custGeom>
                            <a:avLst/>
                            <a:gdLst/>
                            <a:ahLst/>
                            <a:cxnLst/>
                            <a:rect l="l" t="t" r="r" b="b"/>
                            <a:pathLst>
                              <a:path w="104139" h="80010">
                                <a:moveTo>
                                  <a:pt x="96126" y="27114"/>
                                </a:moveTo>
                                <a:lnTo>
                                  <a:pt x="22872" y="27114"/>
                                </a:lnTo>
                                <a:lnTo>
                                  <a:pt x="26773" y="37346"/>
                                </a:lnTo>
                                <a:lnTo>
                                  <a:pt x="53486" y="71037"/>
                                </a:lnTo>
                                <a:lnTo>
                                  <a:pt x="76530" y="79540"/>
                                </a:lnTo>
                                <a:lnTo>
                                  <a:pt x="88061" y="72516"/>
                                </a:lnTo>
                                <a:lnTo>
                                  <a:pt x="102653" y="72516"/>
                                </a:lnTo>
                                <a:lnTo>
                                  <a:pt x="102915" y="71182"/>
                                </a:lnTo>
                                <a:lnTo>
                                  <a:pt x="103892" y="53827"/>
                                </a:lnTo>
                                <a:lnTo>
                                  <a:pt x="99802" y="32430"/>
                                </a:lnTo>
                                <a:lnTo>
                                  <a:pt x="96126" y="27114"/>
                                </a:lnTo>
                                <a:close/>
                              </a:path>
                              <a:path w="104139" h="80010">
                                <a:moveTo>
                                  <a:pt x="102653" y="72516"/>
                                </a:moveTo>
                                <a:lnTo>
                                  <a:pt x="88061" y="72516"/>
                                </a:lnTo>
                                <a:lnTo>
                                  <a:pt x="98869" y="76949"/>
                                </a:lnTo>
                                <a:lnTo>
                                  <a:pt x="100190" y="77800"/>
                                </a:lnTo>
                                <a:lnTo>
                                  <a:pt x="101409" y="78866"/>
                                </a:lnTo>
                                <a:lnTo>
                                  <a:pt x="102653" y="72516"/>
                                </a:lnTo>
                                <a:close/>
                              </a:path>
                              <a:path w="104139" h="80010">
                                <a:moveTo>
                                  <a:pt x="27265" y="2873"/>
                                </a:moveTo>
                                <a:lnTo>
                                  <a:pt x="22475" y="2873"/>
                                </a:lnTo>
                                <a:lnTo>
                                  <a:pt x="17851" y="5977"/>
                                </a:lnTo>
                                <a:lnTo>
                                  <a:pt x="70" y="44297"/>
                                </a:lnTo>
                                <a:lnTo>
                                  <a:pt x="0" y="48425"/>
                                </a:lnTo>
                                <a:lnTo>
                                  <a:pt x="4813" y="40754"/>
                                </a:lnTo>
                                <a:lnTo>
                                  <a:pt x="14173" y="28714"/>
                                </a:lnTo>
                                <a:lnTo>
                                  <a:pt x="22872" y="27114"/>
                                </a:lnTo>
                                <a:lnTo>
                                  <a:pt x="96126" y="27114"/>
                                </a:lnTo>
                                <a:lnTo>
                                  <a:pt x="86220" y="12788"/>
                                </a:lnTo>
                                <a:lnTo>
                                  <a:pt x="86106" y="12623"/>
                                </a:lnTo>
                                <a:lnTo>
                                  <a:pt x="72067" y="4787"/>
                                </a:lnTo>
                                <a:lnTo>
                                  <a:pt x="32981" y="4787"/>
                                </a:lnTo>
                                <a:lnTo>
                                  <a:pt x="27265" y="2873"/>
                                </a:lnTo>
                                <a:close/>
                              </a:path>
                              <a:path w="104139" h="80010">
                                <a:moveTo>
                                  <a:pt x="49376" y="0"/>
                                </a:moveTo>
                                <a:lnTo>
                                  <a:pt x="36924" y="2873"/>
                                </a:lnTo>
                                <a:lnTo>
                                  <a:pt x="37192" y="2873"/>
                                </a:lnTo>
                                <a:lnTo>
                                  <a:pt x="32981" y="4787"/>
                                </a:lnTo>
                                <a:lnTo>
                                  <a:pt x="72067" y="4787"/>
                                </a:lnTo>
                                <a:lnTo>
                                  <a:pt x="66366" y="1605"/>
                                </a:lnTo>
                                <a:lnTo>
                                  <a:pt x="49376" y="0"/>
                                </a:lnTo>
                                <a:close/>
                              </a:path>
                            </a:pathLst>
                          </a:custGeom>
                          <a:solidFill>
                            <a:srgbClr val="004052"/>
                          </a:solidFill>
                        </wps:spPr>
                        <wps:bodyPr wrap="square" lIns="0" tIns="0" rIns="0" bIns="0" rtlCol="0">
                          <a:prstTxWarp prst="textNoShape">
                            <a:avLst/>
                          </a:prstTxWarp>
                          <a:noAutofit/>
                        </wps:bodyPr>
                      </wps:wsp>
                      <wps:wsp>
                        <wps:cNvPr id="1928770798" name="Graphic 57"/>
                        <wps:cNvSpPr/>
                        <wps:spPr>
                          <a:xfrm>
                            <a:off x="3548972" y="1670409"/>
                            <a:ext cx="331470" cy="183515"/>
                          </a:xfrm>
                          <a:custGeom>
                            <a:avLst/>
                            <a:gdLst/>
                            <a:ahLst/>
                            <a:cxnLst/>
                            <a:rect l="l" t="t" r="r" b="b"/>
                            <a:pathLst>
                              <a:path w="331470" h="183515">
                                <a:moveTo>
                                  <a:pt x="219341" y="0"/>
                                </a:moveTo>
                                <a:lnTo>
                                  <a:pt x="190703" y="39750"/>
                                </a:lnTo>
                                <a:lnTo>
                                  <a:pt x="141312" y="61556"/>
                                </a:lnTo>
                                <a:lnTo>
                                  <a:pt x="33820" y="86677"/>
                                </a:lnTo>
                                <a:lnTo>
                                  <a:pt x="29756" y="89788"/>
                                </a:lnTo>
                                <a:lnTo>
                                  <a:pt x="0" y="151879"/>
                                </a:lnTo>
                                <a:lnTo>
                                  <a:pt x="2578" y="157911"/>
                                </a:lnTo>
                                <a:lnTo>
                                  <a:pt x="8636" y="159727"/>
                                </a:lnTo>
                                <a:lnTo>
                                  <a:pt x="12077" y="160769"/>
                                </a:lnTo>
                                <a:lnTo>
                                  <a:pt x="15963" y="160235"/>
                                </a:lnTo>
                                <a:lnTo>
                                  <a:pt x="20967" y="157594"/>
                                </a:lnTo>
                                <a:lnTo>
                                  <a:pt x="21704" y="156997"/>
                                </a:lnTo>
                                <a:lnTo>
                                  <a:pt x="16662" y="170218"/>
                                </a:lnTo>
                                <a:lnTo>
                                  <a:pt x="16840" y="173481"/>
                                </a:lnTo>
                                <a:lnTo>
                                  <a:pt x="19710" y="179069"/>
                                </a:lnTo>
                                <a:lnTo>
                                  <a:pt x="22580" y="181228"/>
                                </a:lnTo>
                                <a:lnTo>
                                  <a:pt x="33134" y="183337"/>
                                </a:lnTo>
                                <a:lnTo>
                                  <a:pt x="40741" y="179971"/>
                                </a:lnTo>
                                <a:lnTo>
                                  <a:pt x="49961" y="165265"/>
                                </a:lnTo>
                                <a:lnTo>
                                  <a:pt x="48006" y="172758"/>
                                </a:lnTo>
                                <a:lnTo>
                                  <a:pt x="52501" y="177457"/>
                                </a:lnTo>
                                <a:lnTo>
                                  <a:pt x="60604" y="176809"/>
                                </a:lnTo>
                                <a:lnTo>
                                  <a:pt x="62255" y="176314"/>
                                </a:lnTo>
                                <a:lnTo>
                                  <a:pt x="65544" y="174612"/>
                                </a:lnTo>
                                <a:lnTo>
                                  <a:pt x="67119" y="173291"/>
                                </a:lnTo>
                                <a:lnTo>
                                  <a:pt x="88823" y="142836"/>
                                </a:lnTo>
                                <a:lnTo>
                                  <a:pt x="93497" y="144221"/>
                                </a:lnTo>
                                <a:lnTo>
                                  <a:pt x="103572" y="145124"/>
                                </a:lnTo>
                                <a:lnTo>
                                  <a:pt x="112210" y="143943"/>
                                </a:lnTo>
                                <a:lnTo>
                                  <a:pt x="119925" y="141183"/>
                                </a:lnTo>
                                <a:lnTo>
                                  <a:pt x="127228" y="137350"/>
                                </a:lnTo>
                                <a:lnTo>
                                  <a:pt x="161825" y="135297"/>
                                </a:lnTo>
                                <a:lnTo>
                                  <a:pt x="203752" y="129471"/>
                                </a:lnTo>
                                <a:lnTo>
                                  <a:pt x="246336" y="118542"/>
                                </a:lnTo>
                                <a:lnTo>
                                  <a:pt x="282905" y="101180"/>
                                </a:lnTo>
                                <a:lnTo>
                                  <a:pt x="313889" y="69980"/>
                                </a:lnTo>
                                <a:lnTo>
                                  <a:pt x="331398" y="12348"/>
                                </a:lnTo>
                                <a:lnTo>
                                  <a:pt x="331114" y="2108"/>
                                </a:lnTo>
                                <a:lnTo>
                                  <a:pt x="219341" y="0"/>
                                </a:lnTo>
                                <a:close/>
                              </a:path>
                            </a:pathLst>
                          </a:custGeom>
                          <a:solidFill>
                            <a:srgbClr val="FFFFFF"/>
                          </a:solidFill>
                        </wps:spPr>
                        <wps:bodyPr wrap="square" lIns="0" tIns="0" rIns="0" bIns="0" rtlCol="0">
                          <a:prstTxWarp prst="textNoShape">
                            <a:avLst/>
                          </a:prstTxWarp>
                          <a:noAutofit/>
                        </wps:bodyPr>
                      </wps:wsp>
                      <wps:wsp>
                        <wps:cNvPr id="1439036360" name="Graphic 58"/>
                        <wps:cNvSpPr/>
                        <wps:spPr>
                          <a:xfrm>
                            <a:off x="3548972" y="1670409"/>
                            <a:ext cx="331470" cy="183515"/>
                          </a:xfrm>
                          <a:custGeom>
                            <a:avLst/>
                            <a:gdLst/>
                            <a:ahLst/>
                            <a:cxnLst/>
                            <a:rect l="l" t="t" r="r" b="b"/>
                            <a:pathLst>
                              <a:path w="331470" h="183515">
                                <a:moveTo>
                                  <a:pt x="8636" y="159727"/>
                                </a:moveTo>
                                <a:lnTo>
                                  <a:pt x="12077" y="160769"/>
                                </a:lnTo>
                                <a:lnTo>
                                  <a:pt x="15963" y="160235"/>
                                </a:lnTo>
                                <a:lnTo>
                                  <a:pt x="19304" y="158521"/>
                                </a:lnTo>
                                <a:lnTo>
                                  <a:pt x="20167" y="158076"/>
                                </a:lnTo>
                                <a:lnTo>
                                  <a:pt x="20967" y="157594"/>
                                </a:lnTo>
                                <a:lnTo>
                                  <a:pt x="21704" y="156997"/>
                                </a:lnTo>
                                <a:lnTo>
                                  <a:pt x="17945" y="166852"/>
                                </a:lnTo>
                                <a:lnTo>
                                  <a:pt x="16662" y="170218"/>
                                </a:lnTo>
                                <a:lnTo>
                                  <a:pt x="16840" y="173481"/>
                                </a:lnTo>
                                <a:lnTo>
                                  <a:pt x="18211" y="176148"/>
                                </a:lnTo>
                                <a:lnTo>
                                  <a:pt x="19710" y="179069"/>
                                </a:lnTo>
                                <a:lnTo>
                                  <a:pt x="22580" y="181228"/>
                                </a:lnTo>
                                <a:lnTo>
                                  <a:pt x="26428" y="182003"/>
                                </a:lnTo>
                                <a:lnTo>
                                  <a:pt x="33134" y="183337"/>
                                </a:lnTo>
                                <a:lnTo>
                                  <a:pt x="40741" y="179971"/>
                                </a:lnTo>
                                <a:lnTo>
                                  <a:pt x="44462" y="174015"/>
                                </a:lnTo>
                                <a:lnTo>
                                  <a:pt x="49961" y="165265"/>
                                </a:lnTo>
                                <a:lnTo>
                                  <a:pt x="49504" y="167030"/>
                                </a:lnTo>
                                <a:lnTo>
                                  <a:pt x="48006" y="172758"/>
                                </a:lnTo>
                                <a:lnTo>
                                  <a:pt x="52501" y="177457"/>
                                </a:lnTo>
                                <a:lnTo>
                                  <a:pt x="58915" y="176923"/>
                                </a:lnTo>
                                <a:lnTo>
                                  <a:pt x="60604" y="176809"/>
                                </a:lnTo>
                                <a:lnTo>
                                  <a:pt x="62255" y="176314"/>
                                </a:lnTo>
                                <a:lnTo>
                                  <a:pt x="63741" y="175539"/>
                                </a:lnTo>
                                <a:lnTo>
                                  <a:pt x="65544" y="174612"/>
                                </a:lnTo>
                                <a:lnTo>
                                  <a:pt x="67119" y="173291"/>
                                </a:lnTo>
                                <a:lnTo>
                                  <a:pt x="68275" y="171653"/>
                                </a:lnTo>
                                <a:lnTo>
                                  <a:pt x="88823" y="142836"/>
                                </a:lnTo>
                                <a:lnTo>
                                  <a:pt x="93497" y="144221"/>
                                </a:lnTo>
                                <a:lnTo>
                                  <a:pt x="103572" y="145124"/>
                                </a:lnTo>
                                <a:lnTo>
                                  <a:pt x="112210" y="143943"/>
                                </a:lnTo>
                                <a:lnTo>
                                  <a:pt x="119925" y="141183"/>
                                </a:lnTo>
                                <a:lnTo>
                                  <a:pt x="127228" y="137350"/>
                                </a:lnTo>
                                <a:lnTo>
                                  <a:pt x="161825" y="135297"/>
                                </a:lnTo>
                                <a:lnTo>
                                  <a:pt x="203752" y="129471"/>
                                </a:lnTo>
                                <a:lnTo>
                                  <a:pt x="246336" y="118542"/>
                                </a:lnTo>
                                <a:lnTo>
                                  <a:pt x="282905" y="101180"/>
                                </a:lnTo>
                                <a:lnTo>
                                  <a:pt x="313889" y="69980"/>
                                </a:lnTo>
                                <a:lnTo>
                                  <a:pt x="331398" y="12348"/>
                                </a:lnTo>
                                <a:lnTo>
                                  <a:pt x="331114" y="2108"/>
                                </a:lnTo>
                                <a:lnTo>
                                  <a:pt x="219341" y="0"/>
                                </a:lnTo>
                                <a:lnTo>
                                  <a:pt x="216608" y="12729"/>
                                </a:lnTo>
                                <a:lnTo>
                                  <a:pt x="212713" y="21113"/>
                                </a:lnTo>
                                <a:lnTo>
                                  <a:pt x="167736" y="52214"/>
                                </a:lnTo>
                                <a:lnTo>
                                  <a:pt x="118537" y="67679"/>
                                </a:lnTo>
                                <a:lnTo>
                                  <a:pt x="69892" y="78684"/>
                                </a:lnTo>
                                <a:lnTo>
                                  <a:pt x="33820" y="86677"/>
                                </a:lnTo>
                                <a:lnTo>
                                  <a:pt x="29756" y="89788"/>
                                </a:lnTo>
                                <a:lnTo>
                                  <a:pt x="27863" y="93776"/>
                                </a:lnTo>
                                <a:lnTo>
                                  <a:pt x="2806" y="146037"/>
                                </a:lnTo>
                                <a:lnTo>
                                  <a:pt x="0" y="151879"/>
                                </a:lnTo>
                                <a:lnTo>
                                  <a:pt x="2578" y="157911"/>
                                </a:lnTo>
                                <a:lnTo>
                                  <a:pt x="8636" y="159727"/>
                                </a:lnTo>
                                <a:close/>
                              </a:path>
                            </a:pathLst>
                          </a:custGeom>
                          <a:ln w="3098">
                            <a:solidFill>
                              <a:srgbClr val="004052"/>
                            </a:solidFill>
                            <a:prstDash val="solid"/>
                          </a:ln>
                        </wps:spPr>
                        <wps:bodyPr wrap="square" lIns="0" tIns="0" rIns="0" bIns="0" rtlCol="0">
                          <a:prstTxWarp prst="textNoShape">
                            <a:avLst/>
                          </a:prstTxWarp>
                          <a:noAutofit/>
                        </wps:bodyPr>
                      </wps:wsp>
                      <pic:pic xmlns:pic="http://schemas.openxmlformats.org/drawingml/2006/picture">
                        <pic:nvPicPr>
                          <pic:cNvPr id="2100759983" name="Image 59"/>
                          <pic:cNvPicPr/>
                        </pic:nvPicPr>
                        <pic:blipFill>
                          <a:blip r:embed="rId17" cstate="print"/>
                          <a:stretch>
                            <a:fillRect/>
                          </a:stretch>
                        </pic:blipFill>
                        <pic:spPr>
                          <a:xfrm>
                            <a:off x="3562687" y="1774746"/>
                            <a:ext cx="76654" cy="80543"/>
                          </a:xfrm>
                          <a:prstGeom prst="rect">
                            <a:avLst/>
                          </a:prstGeom>
                        </pic:spPr>
                      </pic:pic>
                      <pic:pic xmlns:pic="http://schemas.openxmlformats.org/drawingml/2006/picture">
                        <pic:nvPicPr>
                          <pic:cNvPr id="1672758126" name="Image 60"/>
                          <pic:cNvPicPr/>
                        </pic:nvPicPr>
                        <pic:blipFill>
                          <a:blip r:embed="rId18" cstate="print"/>
                          <a:stretch>
                            <a:fillRect/>
                          </a:stretch>
                        </pic:blipFill>
                        <pic:spPr>
                          <a:xfrm>
                            <a:off x="4102751" y="1092766"/>
                            <a:ext cx="1300005" cy="741098"/>
                          </a:xfrm>
                          <a:prstGeom prst="rect">
                            <a:avLst/>
                          </a:prstGeom>
                        </pic:spPr>
                      </pic:pic>
                      <pic:pic xmlns:pic="http://schemas.openxmlformats.org/drawingml/2006/picture">
                        <pic:nvPicPr>
                          <pic:cNvPr id="398181307" name="Image 61"/>
                          <pic:cNvPicPr/>
                        </pic:nvPicPr>
                        <pic:blipFill>
                          <a:blip r:embed="rId19" cstate="print"/>
                          <a:stretch>
                            <a:fillRect/>
                          </a:stretch>
                        </pic:blipFill>
                        <pic:spPr>
                          <a:xfrm>
                            <a:off x="2764353" y="1092996"/>
                            <a:ext cx="648684" cy="726325"/>
                          </a:xfrm>
                          <a:prstGeom prst="rect">
                            <a:avLst/>
                          </a:prstGeom>
                        </pic:spPr>
                      </pic:pic>
                    </wpg:wgp>
                  </a:graphicData>
                </a:graphic>
              </wp:inline>
            </w:drawing>
          </mc:Choice>
          <mc:Fallback>
            <w:pict>
              <v:group w14:anchorId="200584FB" id="Group 856501342" o:spid="_x0000_s1026" alt="Illustration of a laptop screen displaying five profile cards under the heading ‘Bargaining representatives.’" style="width:496.1pt;height:183.1pt;mso-position-horizontal-relative:char;mso-position-vertical-relative:line" coordsize="75603,2790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">
                <v:shape id="Graphic 24" o:spid="_x0000_s1027" style="position:absolute;width:75603;height:27901;visibility:visible;mso-wrap-style:square;v-text-anchor:top" coordsize="7560309,27901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" path="m7559992,l,,,2789999r7559992,l7559992,xe" fillcolor="#d4f7fa" stroked="f">
                  <v:path arrowok="t"/>
                </v:shape>
                <v:shape id="Graphic 25" o:spid="_x0000_s1028" style="position:absolute;left:14883;top:6549;width:45834;height:17475;visibility:visible;mso-wrap-style:square;v-text-anchor:top" coordsize="4583430,17475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" path="m4583303,1706714r-3163,-15684l4571492,1678203r-12815,-8636l4542980,1666392r-202819,l4340161,117868r-9258,-45898l4305693,34505,4268317,9258,4222597,,2187079,r-45669,10960l2105850,36410r-23889,36792l2073236,117868r,1548524l40322,1666392r-15684,3175l11811,1678203r-8636,12827l,1706714r3175,15698l11811,1735226r12827,8649l40322,1747037r4502658,l4558677,1743875r12815,-8649l4580140,1722412r3163,-15698xe" fillcolor="#004052" stroked="f">
                  <v:path arrowok="t"/>
                </v:shape>
                <v:shape id="Graphic 26" o:spid="_x0000_s1029" style="position:absolute;left:35615;top:6549;width:22670;height:17068;visibility:visible;mso-wrap-style:square;v-text-anchor:top" coordsize="2266950,1706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" path="m2266924,117868r,1588770l,1706638,,117868,8729,73199,32608,36407,68178,10955,111975,304,113842,r2172,l117868,,2149360,r45721,9256l2232455,34507r25217,37464l2266924,117868xe" filled="f" strokecolor="#004052" strokeweight=".08606mm">
                  <v:path arrowok="t"/>
                </v:shape>
                <v:shape id="Graphic 27" o:spid="_x0000_s1030" style="position:absolute;left:35208;top:6551;width:22670;height:3010;visibility:visible;mso-wrap-style:square;v-text-anchor:top" coordsize="2266950,3009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" path="m2149043,l117868,,71971,9253,34507,34474,9256,71848,,117563,,300901r2266924,l2266924,117563r-9257,-45715l2232415,34474,2194947,9253,2149043,xe" fillcolor="#dbf7fa" stroked="f">
                  <v:path arrowok="t"/>
                </v:shape>
                <v:shape id="Graphic 28" o:spid="_x0000_s1031" style="position:absolute;left:35208;top:6551;width:22670;height:3010;visibility:visible;mso-wrap-style:square;v-text-anchor:top" coordsize="2266950,3009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" path="m2266924,117563r,183338l,300901,,117563,9256,71848,34507,34474,71971,9253,117868,,2149043,r45904,9253l2232415,34474r25252,37374l2266924,117563xe" filled="f" strokecolor="#004052" strokeweight=".08606mm">
                  <v:path arrowok="t"/>
                </v:shape>
                <v:shape id="Graphic 29" o:spid="_x0000_s1032" style="position:absolute;left:35209;top:9561;width:22669;height:14058;visibility:visible;mso-wrap-style:square;v-text-anchor:top" coordsize="2266950,14058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" path="m2266924,l,,,1405445r2266924,l2266924,xe" stroked="f">
                  <v:path arrowok="t"/>
                </v:shape>
                <v:shape id="Graphic 30" o:spid="_x0000_s1033" style="position:absolute;left:35209;top:9561;width:22669;height:14058;visibility:visible;mso-wrap-style:square;v-text-anchor:top" coordsize="2266950,14058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" path="m2266924,1405445l,1405445,,,2266924,r,1405445xe" filled="f" strokecolor="#004052" strokeweight=".08606mm">
                  <v:path arrowok="t"/>
                </v:shape>
                <v:shape id="Graphic 31" o:spid="_x0000_s1034" style="position:absolute;left:18262;top:4624;width:38310;height:18993;visibility:visible;mso-wrap-style:square;v-text-anchor:top" coordsize="3830954,18992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" path="m3713035,l117741,,71912,9253,34486,34486,9253,71912,,117741,,1899056r3830777,l3830777,117741r-9253,-45829l3796290,34486,3758864,9253,3713035,xe" fillcolor="#004052" stroked="f">
                  <v:path arrowok="t"/>
                </v:shape>
                <v:shape id="Graphic 32" o:spid="_x0000_s1035" style="position:absolute;left:18262;top:4624;width:38310;height:18993;visibility:visible;mso-wrap-style:square;v-text-anchor:top" coordsize="3830954,18992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" path="m3713035,l117741,,71912,9253,34486,34486,9253,71912,,117741,,1899056r3830777,l3830777,117741r-9253,-45829l3796290,34486,3758864,9253,3713035,xe" filled="f" strokecolor="#004052" strokeweight=".08606mm">
                  <v:path arrowok="t"/>
                </v:shape>
                <v:shape id="Graphic 33" o:spid="_x0000_s1036" style="position:absolute;left:17853;top:4626;width:38310;height:3009;visibility:visible;mso-wrap-style:square;v-text-anchor:top" coordsize="3830954,3009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" path="m3713022,l117881,,71982,9253,34513,34474,9258,71848,,117563,,300901r3830891,l3830891,117563r-9257,-45715l3796384,34474,3758920,9253,3713022,xe" fillcolor="#fffaab" stroked="f">
                  <v:path arrowok="t"/>
                </v:shape>
                <v:shape id="Graphic 34" o:spid="_x0000_s1037" style="position:absolute;left:17853;top:4626;width:38310;height:3009;visibility:visible;mso-wrap-style:square;v-text-anchor:top" coordsize="3830954,3009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" path="m3830891,117563r,183338l,300901,,117563,9258,71848,34513,34474,71982,9253,117881,,3713022,r45898,9253l3796384,34474r25250,37374l3830891,117563xe" filled="f" strokecolor="#004052" strokeweight=".08606mm">
                  <v:path arrowok="t"/>
                </v:shape>
                <v:shape id="Graphic 35" o:spid="_x0000_s1038" style="position:absolute;left:17853;top:7634;width:38310;height:15983;visibility:visible;mso-wrap-style:square;v-text-anchor:top" coordsize="3830954,15982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" path="m3830891,l,,,1598129r3830891,l3830891,xe" stroked="f">
                  <v:path arrowok="t"/>
                </v:shape>
                <v:shape id="Graphic 36" o:spid="_x0000_s1039" style="position:absolute;left:17853;top:7634;width:38310;height:15983;visibility:visible;mso-wrap-style:square;v-text-anchor:top" coordsize="3830954,15982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" path="m3830891,1598129l,1598129,,,3830891,r,1598129xe" filled="f" strokecolor="#004052" strokeweight=".08606mm">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37" o:spid="_x0000_s1040" type="#_x0000_t75" style="position:absolute;left:25927;top:5603;width:23367;height:154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">
                  <v:imagedata r:id="rId20" o:title=""/>
                </v:shape>
                <v:shape id="Graphic 38" o:spid="_x0000_s1041" style="position:absolute;left:20934;top:19272;width:32162;height:318;visibility:visible;mso-wrap-style:square;v-text-anchor:top" coordsize="3216275,31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" path="m,l511403,em,31343r287464,em675449,r511404,em675449,31343r287452,em1346492,r511403,em1346492,31343r287451,em2021928,r511404,em2021928,31343r287465,em2704871,r511404,em2704871,31343r287464,e" filled="f" strokecolor="#004052" strokeweight=".08606mm">
                  <v:path arrowok="t"/>
                </v:shape>
                <v:shape id="Image 39" o:spid="_x0000_s1042" type="#_x0000_t75" style="position:absolute;left:20840;top:10927;width:6513;height:726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">
                  <v:imagedata r:id="rId21" o:title=""/>
                </v:shape>
                <v:shape id="Graphic 40" o:spid="_x0000_s1043" style="position:absolute;left:34368;top:10942;width:5149;height:7302;visibility:visible;mso-wrap-style:square;v-text-anchor:top" coordsize="514984,730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" path="m467423,l46977,,28691,3691,13758,13758,3691,28691,,46977,,682802r3691,18287l13758,716021r14933,10067l46977,729780r420446,l485709,726088r14932,-10067l510709,701089r3691,-18287l514400,46977,510709,28691,500641,13758,485709,3691,467423,xe" fillcolor="#fffaab" stroked="f">
                  <v:path arrowok="t"/>
                </v:shape>
                <v:shape id="Graphic 41" o:spid="_x0000_s1044" style="position:absolute;left:34368;top:10942;width:5149;height:7302;visibility:visible;mso-wrap-style:square;v-text-anchor:top" coordsize="514984,730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" path="m46977,729780r420446,l485709,726088r14932,-10067l510709,701089r3691,-18287l514400,46977,510709,28691,500641,13758,485709,3691,467423,,46977,,28691,3691,13758,13758,3691,28691,,46977,,682802r3691,18287l13758,716021r14933,10067l46977,729780xe" filled="f" strokecolor="#004052" strokeweight=".08606mm">
                  <v:path arrowok="t"/>
                </v:shape>
                <v:shape id="Graphic 42" o:spid="_x0000_s1045" style="position:absolute;left:35310;top:16463;width:940;height:1778;visibility:visible;mso-wrap-style:square;v-text-anchor:top" coordsize="93980,177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" path="m78632,l3448,,934,27114,,45443,584,63755,2684,81955,6293,99949r18974,77838l93555,177800,78632,xe" stroked="f">
                  <v:path arrowok="t"/>
                </v:shape>
                <v:shape id="Graphic 43" o:spid="_x0000_s1046" style="position:absolute;left:35310;top:16463;width:940;height:1778;visibility:visible;mso-wrap-style:square;v-text-anchor:top" coordsize="93980,177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" path="m3448,l934,27114,,45443,584,63755,2684,81955,6293,99949r18974,77838l93555,177800,78632,,3448,xe" filled="f" strokecolor="#004052" strokeweight=".08606mm">
                  <v:path arrowok="t"/>
                </v:shape>
                <v:shape id="Graphic 44" o:spid="_x0000_s1047" style="position:absolute;left:35226;top:12613;width:3035;height:4007;visibility:visible;mso-wrap-style:square;v-text-anchor:top" coordsize="303530,400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" path="m139890,190461l99034,214833,44754,269392,18961,321894,4508,366204,,384848r78689,15430l99606,399745,139890,190461xem303085,117906l301701,64249,290322,26060,267728,7975,239979,,212585,1600,191033,12217r1232,12433l167132,47764r-7925,203l152539,64858r-20701,56388l124752,138468r33121,13030l201358,164553r48412,11989l297662,186397r2261,-20675l303085,117906xe" fillcolor="#004052" stroked="f">
                  <v:path arrowok="t"/>
                </v:shape>
                <v:shape id="Graphic 45" o:spid="_x0000_s1048" style="position:absolute;left:35660;top:17219;width:1143;height:1022;visibility:visible;mso-wrap-style:square;v-text-anchor:top" coordsize="114300,1022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" path="m25171,l18077,25125,13090,44129,7851,66576,,102031r114274,l80606,13258,25171,xe" fillcolor="#82d4ff" stroked="f">
                  <v:path arrowok="t"/>
                </v:shape>
                <v:shape id="Graphic 46" o:spid="_x0000_s1049" style="position:absolute;left:35660;top:17219;width:1143;height:1022;visibility:visible;mso-wrap-style:square;v-text-anchor:top" coordsize="114300,1022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" path="m114274,102031l85369,25514,80606,13258,25171,,18077,25125,13090,44129,7851,66576,,102031r114274,xe" filled="f" strokecolor="#004052" strokeweight=".08606mm">
                  <v:path arrowok="t"/>
                </v:shape>
                <v:shape id="Graphic 47" o:spid="_x0000_s1050" style="position:absolute;left:36072;top:17450;width:2083;height:794;visibility:visible;mso-wrap-style:square;v-text-anchor:top" coordsize="208279,793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" path="m,l2387,78905r205753,l202670,52149,197261,30435,191477,10541,,xe" fillcolor="#82d4ff" stroked="f">
                  <v:path arrowok="t"/>
                </v:shape>
                <v:shape id="Graphic 48" o:spid="_x0000_s1051" style="position:absolute;left:36072;top:17450;width:2083;height:794;visibility:visible;mso-wrap-style:square;v-text-anchor:top" coordsize="208279,793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" path="m,l2387,78905r205753,l197261,30435,44221,2374,,xe" filled="f" strokecolor="#004052" strokeweight=".08606mm">
                  <v:path arrowok="t"/>
                </v:shape>
                <v:shape id="Graphic 49" o:spid="_x0000_s1052" style="position:absolute;left:35821;top:14355;width:2184;height:3486;visibility:visible;mso-wrap-style:square;v-text-anchor:top" coordsize="218440,3486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" path="m124894,l70942,22408,35708,51097,16573,91710,6887,172193,,320490r53328,21009l91967,348499r42724,-7010l200279,320464,217970,18623,205323,11942,171992,1123,124894,xe" fillcolor="#004052" stroked="f">
                  <v:path arrowok="t"/>
                </v:shape>
                <v:shape id="Graphic 50" o:spid="_x0000_s1053" style="position:absolute;left:36702;top:12959;width:1194;height:1613;visibility:visible;mso-wrap-style:square;v-text-anchor:top" coordsize="119380,161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" path="m33336,l5574,38260,38,76562,,77031r19127,39739l26668,119354r-3249,27172l22920,151431r4006,5957l31104,160334r6811,655l49897,160185r17276,-3425l78287,151431r5942,-4905l85990,144373r-38,-47142l105559,97231r1654,-1327l113828,86855r4720,-10293l119175,66655r-2536,-8582l112371,52412r-25352,l74845,51172,44341,21602,34542,2954,33336,xem105559,97231r-19607,l95889,100119r6068,l105559,97231xem98525,45389l87019,52412r25352,l111873,51752r-1220,-1079l109333,49822,98525,45389xe" stroked="f">
                  <v:path arrowok="t"/>
                </v:shape>
                <v:shape id="Graphic 51" o:spid="_x0000_s1054" style="position:absolute;left:36702;top:12959;width:1194;height:1613;visibility:visible;mso-wrap-style:square;v-text-anchor:top" coordsize="119380,161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" path="m2284,94564r4319,10199l12328,112036r6799,4734l26668,119354r-3822,31966l26926,157388r4178,2946l37915,160989r11982,-804l67173,156760r11114,-5329l84229,146526r1761,-2153l85952,97231r9937,2888l119175,66655r-2536,-8582l111873,51752r-1220,-1079l109333,49822r-1385,-559l98525,45389,87539,52095r-520,317l53034,33972,33336,,24636,1600,19175,8623r-3899,5016l10755,20840r-279,445l5574,38260,1589,57553,,77031,2284,94564xe" filled="f" strokecolor="#004052" strokeweight=".08606mm">
                  <v:path arrowok="t"/>
                </v:shape>
                <v:shape id="Graphic 52" o:spid="_x0000_s1055" style="position:absolute;left:36952;top:14041;width:2006;height:2686;visibility:visible;mso-wrap-style:square;v-text-anchor:top" coordsize="200660,2686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" path="m47815,711l47167,,43307,2349,39420,4305,34925,5981,27381,8445r-8344,1867l10325,11087,1676,10274,,24269,10134,22783,23012,19100,36233,12255,47421,1257r394,-546xem200660,231089r-2096,-39586l189128,144272,177025,105689,142798,67386,104863,49987,96037,81648,91389,95250r-3937,13804l84201,123037,59690,266344r138137,2083l199161,258305r1499,-27216xe" fillcolor="#004052" stroked="f">
                  <v:path arrowok="t"/>
                </v:shape>
                <v:shape id="Graphic 53" o:spid="_x0000_s1056" style="position:absolute;left:36767;top:13189;width:603;height:5048;visibility:visible;mso-wrap-style:square;v-text-anchor:top" coordsize="60325,5048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" path="m47129,8864l44970,5245,42151,3022,38747,2247,33096,977,28067,4267r-229,139em13157,3479r-559,-355l7696,,3670,1231,2006,1739,723,2933,,4660em59728,504355r-6388,-6338l50101,491870r-330,-635e" filled="f" strokecolor="#004052" strokeweight=".08606mm">
                  <v:path arrowok="t"/>
                </v:shape>
                <v:shape id="Graphic 54" o:spid="_x0000_s1057" style="position:absolute;left:35840;top:15188;width:1752;height:1517;visibility:visible;mso-wrap-style:square;v-text-anchor:top" coordsize="175260,1517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" path="m174993,151307r-1224,-8843l171340,120640,169394,91753r227,-30032em43332,l34168,19903,19751,42281,6292,66540,,92087r964,13984l3379,118911r2066,12204l5359,143192e" filled="f" strokecolor="white" strokeweight=".08606mm">
                  <v:path arrowok="t"/>
                </v:shape>
                <v:shape id="Graphic 55" o:spid="_x0000_s1058" style="position:absolute;left:36884;top:13481;width:953;height:394;visibility:visible;mso-wrap-style:square;v-text-anchor:top" coordsize="95250,393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" path="m76022,37312r7785,1461l91528,32473r1740,-9245l95008,13995,90093,5308,82308,3848em93268,23228l75641,22644em10083,l,16979r5295,7989e" filled="f" strokecolor="#004052" strokeweight=".08606mm">
                  <v:path arrowok="t"/>
                </v:shape>
                <v:shape id="Graphic 56" o:spid="_x0000_s1059" style="position:absolute;left:36807;top:12688;width:1041;height:800;visibility:visible;mso-wrap-style:square;v-text-anchor:top" coordsize="104139,80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" path="m96126,27114r-73254,l26773,37346,53486,71037r23044,8503l88061,72516r14592,l102915,71182r977,-17355l99802,32430,96126,27114xem102653,72516r-14592,l98869,76949r1321,851l101409,78866r1244,-6350xem27265,2873r-4790,l17851,5977,70,44297,,48425,4813,40754,14173,28714r8699,-1600l96126,27114,86220,12788r-114,-165l72067,4787r-39086,l27265,2873xem49376,l36924,2873r268,l32981,4787r39086,l66366,1605,49376,xe" fillcolor="#004052" stroked="f">
                  <v:path arrowok="t"/>
                </v:shape>
                <v:shape id="Graphic 57" o:spid="_x0000_s1060" style="position:absolute;left:35489;top:16704;width:3315;height:1835;visibility:visible;mso-wrap-style:square;v-text-anchor:top" coordsize="331470,183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" path="m219341,l190703,39750,141312,61556,33820,86677r-4064,3111l,151879r2578,6032l8636,159727r3441,1042l15963,160235r5004,-2641l21704,156997r-5042,13221l16840,173481r2870,5588l22580,181228r10554,2109l40741,179971r9220,-14706l48006,172758r4495,4699l60604,176809r1651,-495l65544,174612r1575,-1321l88823,142836r4674,1385l103572,145124r8638,-1181l119925,141183r7303,-3833l161825,135297r41927,-5826l246336,118542r36569,-17362l313889,69980,331398,12348,331114,2108,219341,xe" stroked="f">
                  <v:path arrowok="t"/>
                </v:shape>
                <v:shape id="Graphic 58" o:spid="_x0000_s1061" style="position:absolute;left:35489;top:16704;width:3315;height:1835;visibility:visible;mso-wrap-style:square;v-text-anchor:top" coordsize="331470,183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" path="m8636,159727r3441,1042l15963,160235r3341,-1714l20167,158076r800,-482l21704,156997r-3759,9855l16662,170218r178,3263l18211,176148r1499,2921l22580,181228r3848,775l33134,183337r7607,-3366l44462,174015r5499,-8750l49504,167030r-1498,5728l52501,177457r6414,-534l60604,176809r1651,-495l63741,175539r1803,-927l67119,173291r1156,-1638l88823,142836r4674,1385l103572,145124r8638,-1181l119925,141183r7303,-3833l161825,135297r41927,-5826l246336,118542r36569,-17362l313889,69980,331398,12348,331114,2108,219341,r-2733,12729l212713,21113,167736,52214,118537,67679,69892,78684,33820,86677r-4064,3111l27863,93776,2806,146037,,151879r2578,6032l8636,159727xe" filled="f" strokecolor="#004052" strokeweight=".08606mm">
                  <v:path arrowok="t"/>
                </v:shape>
                <v:shape id="Image 59" o:spid="_x0000_s1062" type="#_x0000_t75" style="position:absolute;left:35626;top:17747;width:767;height:80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">
                  <v:imagedata r:id="rId22" o:title=""/>
                </v:shape>
                <v:shape id="Image 60" o:spid="_x0000_s1063" type="#_x0000_t75" style="position:absolute;left:41027;top:10927;width:13000;height:741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">
                  <v:imagedata r:id="rId23" o:title=""/>
                </v:shape>
                <v:shape id="Image 61" o:spid="_x0000_s1064" type="#_x0000_t75" style="position:absolute;left:27643;top:10929;width:6487;height:726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">
                  <v:imagedata r:id="rId24" o:title=""/>
                </v:shape>
                <w10:anchorlock/>
              </v:group>
            </w:pict>
          </mc:Fallback>
        </mc:AlternateContent>
      </w:r>
      <w:r w:rsidR="005E0409">
        <w:t>How are bargaining representatives chosen?</w:t>
      </w:r>
    </w:p>
    <w:p w14:paraId="60BEA7D0" w14:textId="77777777" w:rsidR="00745680" w:rsidRDefault="00745680" w:rsidP="00745680">
      <w:r>
        <w:t>Bargaining representatives may be automatically selected (default bargaining representative) or appointed in writing in a document called an ‘instrument of appointment’.</w:t>
      </w:r>
    </w:p>
    <w:p w14:paraId="0D38B8F2" w14:textId="77777777" w:rsidR="00745680" w:rsidRDefault="00745680" w:rsidP="00745680">
      <w:r>
        <w:t>Bargaining representatives for an enterprise agreement can be:</w:t>
      </w:r>
    </w:p>
    <w:p w14:paraId="541BE259" w14:textId="0E2B7625" w:rsidR="00745680" w:rsidRDefault="00745680" w:rsidP="00745680">
      <w:pPr>
        <w:pStyle w:val="Bullet1"/>
      </w:pPr>
      <w:r>
        <w:t>the employer(s) who will be covered by the agreement (by default)</w:t>
      </w:r>
    </w:p>
    <w:p w14:paraId="4CC74048" w14:textId="69D72BC9" w:rsidR="00745680" w:rsidRDefault="00745680" w:rsidP="00745680">
      <w:pPr>
        <w:pStyle w:val="Bullet1"/>
      </w:pPr>
      <w:r>
        <w:lastRenderedPageBreak/>
        <w:t>anyone the employer appoints (for example an employer association, accountant or HR advisor)</w:t>
      </w:r>
    </w:p>
    <w:p w14:paraId="12F9DCBB" w14:textId="686E54DF" w:rsidR="00745680" w:rsidRDefault="00745680" w:rsidP="00745680">
      <w:pPr>
        <w:pStyle w:val="Bullet1"/>
      </w:pPr>
      <w:r>
        <w:t>a union with members who will be covered by the agreement (by default)</w:t>
      </w:r>
    </w:p>
    <w:p w14:paraId="67B9898E" w14:textId="79BD8D96" w:rsidR="005E0409" w:rsidRDefault="00745680" w:rsidP="00745680">
      <w:pPr>
        <w:pStyle w:val="Bullet1"/>
      </w:pPr>
      <w:r>
        <w:t>anyone an employee appoints (employees can appoint themselves if they will be covered by the agreement, or another person or organisation).</w:t>
      </w:r>
    </w:p>
    <w:p w14:paraId="2C3C3D07" w14:textId="77777777" w:rsidR="00E9652D" w:rsidRDefault="00E9652D" w:rsidP="00E9652D">
      <w:pPr>
        <w:pStyle w:val="Heading2"/>
        <w:rPr>
          <w:spacing w:val="-2"/>
        </w:rPr>
      </w:pPr>
      <w:r>
        <w:t>Who</w:t>
      </w:r>
      <w:r>
        <w:rPr>
          <w:spacing w:val="-4"/>
        </w:rPr>
        <w:t xml:space="preserve"> </w:t>
      </w:r>
      <w:r>
        <w:t>does</w:t>
      </w:r>
      <w:r>
        <w:rPr>
          <w:spacing w:val="-4"/>
        </w:rPr>
        <w:t xml:space="preserve"> </w:t>
      </w:r>
      <w:r>
        <w:t>a</w:t>
      </w:r>
      <w:r>
        <w:rPr>
          <w:spacing w:val="-4"/>
        </w:rPr>
        <w:t xml:space="preserve"> </w:t>
      </w:r>
      <w:r>
        <w:t>union</w:t>
      </w:r>
      <w:r>
        <w:rPr>
          <w:spacing w:val="-3"/>
        </w:rPr>
        <w:t xml:space="preserve"> </w:t>
      </w:r>
      <w:r>
        <w:rPr>
          <w:spacing w:val="-2"/>
        </w:rPr>
        <w:t>represent?</w:t>
      </w:r>
    </w:p>
    <w:p w14:paraId="32199489" w14:textId="1B16BF79" w:rsidR="00E9652D" w:rsidRDefault="00335C38" w:rsidP="00E9652D">
      <w:r w:rsidRPr="00335C38">
        <w:t>A union is the default bargaining representative for employees who are members of that union. If an employee does not want their union to represent them, they must put this in writing. An employee can also appoint themselves or someone else as their bargaining representative, this must also be in writing.</w:t>
      </w:r>
    </w:p>
    <w:p w14:paraId="32172516" w14:textId="05CF4FE6" w:rsidR="009F0D2A" w:rsidRPr="009F0D2A" w:rsidRDefault="009F0D2A" w:rsidP="009F0D2A">
      <w:pPr>
        <w:pStyle w:val="Heading2"/>
        <w:rPr>
          <w:spacing w:val="-2"/>
        </w:rPr>
      </w:pPr>
      <w:r>
        <w:t>How</w:t>
      </w:r>
      <w:r>
        <w:rPr>
          <w:spacing w:val="-5"/>
        </w:rPr>
        <w:t xml:space="preserve"> </w:t>
      </w:r>
      <w:r>
        <w:t>do</w:t>
      </w:r>
      <w:r>
        <w:rPr>
          <w:spacing w:val="-3"/>
        </w:rPr>
        <w:t xml:space="preserve"> </w:t>
      </w:r>
      <w:r>
        <w:t>the</w:t>
      </w:r>
      <w:r>
        <w:rPr>
          <w:spacing w:val="-4"/>
        </w:rPr>
        <w:t xml:space="preserve"> </w:t>
      </w:r>
      <w:r>
        <w:t>good</w:t>
      </w:r>
      <w:r>
        <w:rPr>
          <w:spacing w:val="-3"/>
        </w:rPr>
        <w:t xml:space="preserve"> </w:t>
      </w:r>
      <w:r>
        <w:t>faith</w:t>
      </w:r>
      <w:r>
        <w:rPr>
          <w:spacing w:val="-3"/>
        </w:rPr>
        <w:t xml:space="preserve"> </w:t>
      </w:r>
      <w:r>
        <w:rPr>
          <w:spacing w:val="-2"/>
        </w:rPr>
        <w:t xml:space="preserve">bargaining </w:t>
      </w:r>
      <w:r>
        <w:rPr>
          <w:bCs/>
          <w:sz w:val="32"/>
          <w:szCs w:val="32"/>
        </w:rPr>
        <w:t>obligations</w:t>
      </w:r>
      <w:r>
        <w:rPr>
          <w:bCs/>
          <w:spacing w:val="-8"/>
          <w:sz w:val="32"/>
          <w:szCs w:val="32"/>
        </w:rPr>
        <w:t xml:space="preserve"> </w:t>
      </w:r>
      <w:r>
        <w:rPr>
          <w:bCs/>
          <w:sz w:val="32"/>
          <w:szCs w:val="32"/>
        </w:rPr>
        <w:t>apply</w:t>
      </w:r>
      <w:r>
        <w:rPr>
          <w:bCs/>
          <w:spacing w:val="-8"/>
          <w:sz w:val="32"/>
          <w:szCs w:val="32"/>
        </w:rPr>
        <w:t xml:space="preserve"> </w:t>
      </w:r>
      <w:r>
        <w:rPr>
          <w:bCs/>
          <w:sz w:val="32"/>
          <w:szCs w:val="32"/>
        </w:rPr>
        <w:t>to</w:t>
      </w:r>
      <w:r>
        <w:rPr>
          <w:bCs/>
          <w:spacing w:val="-7"/>
          <w:sz w:val="32"/>
          <w:szCs w:val="32"/>
        </w:rPr>
        <w:t xml:space="preserve"> </w:t>
      </w:r>
      <w:r>
        <w:rPr>
          <w:bCs/>
          <w:spacing w:val="-2"/>
          <w:sz w:val="32"/>
          <w:szCs w:val="32"/>
        </w:rPr>
        <w:t>unions?</w:t>
      </w:r>
    </w:p>
    <w:p w14:paraId="40D3742C" w14:textId="27195655" w:rsidR="000A0ABA" w:rsidRPr="000A0ABA" w:rsidRDefault="000A0ABA" w:rsidP="000A0ABA">
      <w:r>
        <w:t>When bargaining, a union will usually send one (or more) officials or delegates to participate in the bargaining process. However, it is the union as a whole that must comply with the good faith bargaining requirements, not just the individual people</w:t>
      </w:r>
      <w:r>
        <w:rPr>
          <w:spacing w:val="11"/>
        </w:rPr>
        <w:t xml:space="preserve"> </w:t>
      </w:r>
      <w:r>
        <w:t>that</w:t>
      </w:r>
      <w:r>
        <w:rPr>
          <w:spacing w:val="11"/>
        </w:rPr>
        <w:t xml:space="preserve"> </w:t>
      </w:r>
      <w:r>
        <w:t>represent</w:t>
      </w:r>
      <w:r>
        <w:rPr>
          <w:spacing w:val="12"/>
        </w:rPr>
        <w:t xml:space="preserve"> </w:t>
      </w:r>
      <w:r>
        <w:t>the</w:t>
      </w:r>
      <w:r>
        <w:rPr>
          <w:spacing w:val="11"/>
        </w:rPr>
        <w:t xml:space="preserve"> </w:t>
      </w:r>
      <w:r>
        <w:t>union</w:t>
      </w:r>
      <w:r>
        <w:rPr>
          <w:spacing w:val="11"/>
        </w:rPr>
        <w:t xml:space="preserve"> </w:t>
      </w:r>
      <w:r>
        <w:t>during</w:t>
      </w:r>
      <w:r>
        <w:rPr>
          <w:spacing w:val="12"/>
        </w:rPr>
        <w:t xml:space="preserve"> </w:t>
      </w:r>
      <w:r>
        <w:rPr>
          <w:spacing w:val="-2"/>
        </w:rPr>
        <w:t>bargaining.</w:t>
      </w:r>
    </w:p>
    <w:p w14:paraId="21C8DA2F" w14:textId="67D6FBBA" w:rsidR="00335C38" w:rsidRPr="00E9652D" w:rsidRDefault="00FB30FB" w:rsidP="00FB30FB">
      <w:pPr>
        <w:pStyle w:val="Heading2"/>
      </w:pPr>
      <w:r>
        <w:t>When can a bargaining representative be appointed?</w:t>
      </w:r>
    </w:p>
    <w:p w14:paraId="1BE7F80D" w14:textId="64637B1F" w:rsidR="00E9652D" w:rsidRPr="005E0409" w:rsidRDefault="00B2115E" w:rsidP="00B35BBC">
      <w:r>
        <w:t>Any</w:t>
      </w:r>
      <w:r>
        <w:rPr>
          <w:spacing w:val="-5"/>
        </w:rPr>
        <w:t xml:space="preserve"> </w:t>
      </w:r>
      <w:r>
        <w:t>time.</w:t>
      </w:r>
      <w:r>
        <w:rPr>
          <w:spacing w:val="-6"/>
        </w:rPr>
        <w:t xml:space="preserve"> </w:t>
      </w:r>
      <w:r>
        <w:t>There</w:t>
      </w:r>
      <w:r>
        <w:rPr>
          <w:spacing w:val="-5"/>
        </w:rPr>
        <w:t xml:space="preserve"> </w:t>
      </w:r>
      <w:r>
        <w:t>is</w:t>
      </w:r>
      <w:r>
        <w:rPr>
          <w:spacing w:val="-6"/>
        </w:rPr>
        <w:t xml:space="preserve"> </w:t>
      </w:r>
      <w:r>
        <w:t>no</w:t>
      </w:r>
      <w:r>
        <w:rPr>
          <w:spacing w:val="-6"/>
        </w:rPr>
        <w:t xml:space="preserve"> </w:t>
      </w:r>
      <w:r>
        <w:t>limit</w:t>
      </w:r>
      <w:r>
        <w:rPr>
          <w:spacing w:val="-5"/>
        </w:rPr>
        <w:t xml:space="preserve"> </w:t>
      </w:r>
      <w:r>
        <w:t>in</w:t>
      </w:r>
      <w:r>
        <w:rPr>
          <w:spacing w:val="-6"/>
        </w:rPr>
        <w:t xml:space="preserve"> </w:t>
      </w:r>
      <w:r>
        <w:t>the</w:t>
      </w:r>
      <w:r>
        <w:rPr>
          <w:spacing w:val="-5"/>
        </w:rPr>
        <w:t xml:space="preserve"> </w:t>
      </w:r>
      <w:r>
        <w:t>Fair</w:t>
      </w:r>
      <w:r>
        <w:rPr>
          <w:spacing w:val="-5"/>
        </w:rPr>
        <w:t xml:space="preserve"> </w:t>
      </w:r>
      <w:r>
        <w:t>Work</w:t>
      </w:r>
      <w:r>
        <w:rPr>
          <w:spacing w:val="-5"/>
        </w:rPr>
        <w:t xml:space="preserve"> </w:t>
      </w:r>
      <w:r>
        <w:t>Act</w:t>
      </w:r>
      <w:r>
        <w:rPr>
          <w:spacing w:val="-5"/>
        </w:rPr>
        <w:t xml:space="preserve"> </w:t>
      </w:r>
      <w:r>
        <w:t>on when</w:t>
      </w:r>
      <w:r>
        <w:rPr>
          <w:spacing w:val="-7"/>
        </w:rPr>
        <w:t xml:space="preserve"> </w:t>
      </w:r>
      <w:r>
        <w:t>a</w:t>
      </w:r>
      <w:r>
        <w:rPr>
          <w:spacing w:val="-7"/>
        </w:rPr>
        <w:t xml:space="preserve"> </w:t>
      </w:r>
      <w:r>
        <w:t>person</w:t>
      </w:r>
      <w:r>
        <w:rPr>
          <w:spacing w:val="-7"/>
        </w:rPr>
        <w:t xml:space="preserve"> </w:t>
      </w:r>
      <w:r>
        <w:t>may</w:t>
      </w:r>
      <w:r>
        <w:rPr>
          <w:spacing w:val="-6"/>
        </w:rPr>
        <w:t xml:space="preserve"> </w:t>
      </w:r>
      <w:r>
        <w:t>appoint,</w:t>
      </w:r>
      <w:r>
        <w:rPr>
          <w:spacing w:val="-6"/>
        </w:rPr>
        <w:t xml:space="preserve"> </w:t>
      </w:r>
      <w:r>
        <w:t>change</w:t>
      </w:r>
      <w:r>
        <w:rPr>
          <w:spacing w:val="-6"/>
        </w:rPr>
        <w:t xml:space="preserve"> </w:t>
      </w:r>
      <w:r>
        <w:t>or</w:t>
      </w:r>
      <w:r>
        <w:rPr>
          <w:spacing w:val="-6"/>
        </w:rPr>
        <w:t xml:space="preserve"> </w:t>
      </w:r>
      <w:r>
        <w:t>cancel</w:t>
      </w:r>
      <w:r>
        <w:rPr>
          <w:spacing w:val="-7"/>
        </w:rPr>
        <w:t xml:space="preserve"> </w:t>
      </w:r>
      <w:r>
        <w:t>the appointment of a bargaining representative.</w:t>
      </w:r>
    </w:p>
    <w:p w14:paraId="0DBC6E55" w14:textId="073D135B" w:rsidR="00D4019B" w:rsidRDefault="00D4019B" w:rsidP="002F41DE">
      <w:pPr>
        <w:pStyle w:val="Heading3"/>
      </w:pPr>
      <w:r>
        <w:t>Find out more</w:t>
      </w:r>
    </w:p>
    <w:p w14:paraId="3BEAC2FA" w14:textId="06E347D7" w:rsidR="008E21DE" w:rsidRDefault="00837728" w:rsidP="002F41DE">
      <w:pPr>
        <w:spacing w:before="300" w:after="360"/>
        <w:ind w:left="794"/>
        <w:rPr>
          <w:sz w:val="24"/>
          <w:szCs w:val="24"/>
        </w:rPr>
      </w:pPr>
      <w:r>
        <w:rPr>
          <w:noProof/>
        </w:rPr>
        <w:drawing>
          <wp:anchor distT="0" distB="0" distL="114300" distR="114300" simplePos="0" relativeHeight="251658243" behindDoc="0" locked="0" layoutInCell="1" allowOverlap="1" wp14:anchorId="4D2571A0" wp14:editId="322A6377">
            <wp:simplePos x="0" y="0"/>
            <wp:positionH relativeFrom="margin">
              <wp:posOffset>0</wp:posOffset>
            </wp:positionH>
            <wp:positionV relativeFrom="paragraph">
              <wp:posOffset>33020</wp:posOffset>
            </wp:positionV>
            <wp:extent cx="371475" cy="371475"/>
            <wp:effectExtent l="0" t="0" r="9525" b="9525"/>
            <wp:wrapNone/>
            <wp:docPr id="172279353" name="Graphic 1" descr="Hyperlink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279353" name="Graphic 1" descr="Hyperlink icon"/>
                    <pic:cNvPicPr/>
                  </pic:nvPicPr>
                  <pic:blipFill>
                    <a:blip r:embed="rId25" cstate="print">
                      <a:extLst>
                        <a:ext uri="{28A0092B-C50C-407E-A947-70E740481C1C}">
                          <a14:useLocalDpi xmlns:a14="http://schemas.microsoft.com/office/drawing/2010/main" val="0"/>
                        </a:ext>
                        <a:ext uri="{96DAC541-7B7A-43D3-8B79-37D633B846F1}">
                          <asvg:svgBlip xmlns:asvg="http://schemas.microsoft.com/office/drawing/2016/SVG/main" r:embed="rId26"/>
                        </a:ext>
                      </a:extLst>
                    </a:blip>
                    <a:stretch>
                      <a:fillRect/>
                    </a:stretch>
                  </pic:blipFill>
                  <pic:spPr>
                    <a:xfrm>
                      <a:off x="0" y="0"/>
                      <a:ext cx="371475" cy="371475"/>
                    </a:xfrm>
                    <a:prstGeom prst="rect">
                      <a:avLst/>
                    </a:prstGeom>
                  </pic:spPr>
                </pic:pic>
              </a:graphicData>
            </a:graphic>
            <wp14:sizeRelH relativeFrom="page">
              <wp14:pctWidth>0</wp14:pctWidth>
            </wp14:sizeRelH>
            <wp14:sizeRelV relativeFrom="page">
              <wp14:pctHeight>0</wp14:pctHeight>
            </wp14:sizeRelV>
          </wp:anchor>
        </w:drawing>
      </w:r>
      <w:r w:rsidR="006D241F">
        <w:rPr>
          <w:sz w:val="24"/>
          <w:szCs w:val="24"/>
        </w:rPr>
        <w:t xml:space="preserve">For more information about bargaining for an enterprise agreement, </w:t>
      </w:r>
      <w:r w:rsidR="0093160C">
        <w:rPr>
          <w:sz w:val="24"/>
          <w:szCs w:val="24"/>
        </w:rPr>
        <w:br/>
      </w:r>
      <w:r w:rsidR="006D241F">
        <w:rPr>
          <w:sz w:val="24"/>
          <w:szCs w:val="24"/>
        </w:rPr>
        <w:t xml:space="preserve">visit: </w:t>
      </w:r>
      <w:hyperlink r:id="rId27" w:history="1">
        <w:r w:rsidR="006D241F" w:rsidRPr="00060CC1">
          <w:rPr>
            <w:rStyle w:val="Hyperlink"/>
            <w:color w:val="002A4C" w:themeColor="accent2"/>
            <w:sz w:val="24"/>
            <w:szCs w:val="24"/>
          </w:rPr>
          <w:t>www.fwc.gov.au</w:t>
        </w:r>
      </w:hyperlink>
      <w:r w:rsidR="006D241F">
        <w:rPr>
          <w:sz w:val="24"/>
          <w:szCs w:val="24"/>
        </w:rPr>
        <w:t xml:space="preserve"> </w:t>
      </w:r>
    </w:p>
    <w:p w14:paraId="159FA3FA" w14:textId="61093DCC" w:rsidR="00C81368" w:rsidRDefault="00C81368" w:rsidP="002F41DE">
      <w:pPr>
        <w:spacing w:before="300" w:after="360"/>
        <w:ind w:left="794"/>
        <w:rPr>
          <w:sz w:val="24"/>
          <w:szCs w:val="24"/>
        </w:rPr>
      </w:pPr>
      <w:r>
        <w:rPr>
          <w:noProof/>
        </w:rPr>
        <w:drawing>
          <wp:anchor distT="0" distB="0" distL="114300" distR="114300" simplePos="0" relativeHeight="251658245" behindDoc="0" locked="0" layoutInCell="1" allowOverlap="1" wp14:anchorId="63778F8C" wp14:editId="0E00F88D">
            <wp:simplePos x="0" y="0"/>
            <wp:positionH relativeFrom="margin">
              <wp:posOffset>0</wp:posOffset>
            </wp:positionH>
            <wp:positionV relativeFrom="paragraph">
              <wp:posOffset>0</wp:posOffset>
            </wp:positionV>
            <wp:extent cx="371475" cy="371475"/>
            <wp:effectExtent l="0" t="0" r="9525" b="9525"/>
            <wp:wrapNone/>
            <wp:docPr id="1132367971" name="Graphic 1" descr="Hyperlink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2367971" name="Graphic 1" descr="Hyperlink icon"/>
                    <pic:cNvPicPr/>
                  </pic:nvPicPr>
                  <pic:blipFill>
                    <a:blip r:embed="rId25" cstate="print">
                      <a:extLst>
                        <a:ext uri="{28A0092B-C50C-407E-A947-70E740481C1C}">
                          <a14:useLocalDpi xmlns:a14="http://schemas.microsoft.com/office/drawing/2010/main" val="0"/>
                        </a:ext>
                        <a:ext uri="{96DAC541-7B7A-43D3-8B79-37D633B846F1}">
                          <asvg:svgBlip xmlns:asvg="http://schemas.microsoft.com/office/drawing/2016/SVG/main" r:embed="rId26"/>
                        </a:ext>
                      </a:extLst>
                    </a:blip>
                    <a:stretch>
                      <a:fillRect/>
                    </a:stretch>
                  </pic:blipFill>
                  <pic:spPr>
                    <a:xfrm>
                      <a:off x="0" y="0"/>
                      <a:ext cx="371475" cy="371475"/>
                    </a:xfrm>
                    <a:prstGeom prst="rect">
                      <a:avLst/>
                    </a:prstGeom>
                  </pic:spPr>
                </pic:pic>
              </a:graphicData>
            </a:graphic>
            <wp14:sizeRelH relativeFrom="page">
              <wp14:pctWidth>0</wp14:pctWidth>
            </wp14:sizeRelH>
            <wp14:sizeRelV relativeFrom="page">
              <wp14:pctHeight>0</wp14:pctHeight>
            </wp14:sizeRelV>
          </wp:anchor>
        </w:drawing>
      </w:r>
      <w:r>
        <w:rPr>
          <w:sz w:val="24"/>
          <w:szCs w:val="24"/>
        </w:rPr>
        <w:t xml:space="preserve">For videos and other resources about bargaining, visit the Commission’s </w:t>
      </w:r>
      <w:hyperlink r:id="rId28" w:history="1">
        <w:r w:rsidRPr="00060CC1">
          <w:rPr>
            <w:rStyle w:val="Hyperlink"/>
            <w:color w:val="002A4C" w:themeColor="accent2"/>
            <w:sz w:val="24"/>
            <w:szCs w:val="24"/>
          </w:rPr>
          <w:t>Online Learning Portal</w:t>
        </w:r>
      </w:hyperlink>
      <w:r>
        <w:rPr>
          <w:sz w:val="24"/>
          <w:szCs w:val="24"/>
        </w:rPr>
        <w:t xml:space="preserve"> at learn.fwc.gov.au </w:t>
      </w:r>
    </w:p>
    <w:p w14:paraId="37F05D8C" w14:textId="6C5B30FE" w:rsidR="00C67235" w:rsidRPr="00B35BBC" w:rsidRDefault="00C67235" w:rsidP="00C67235">
      <w:pPr>
        <w:pStyle w:val="SourceNotes"/>
        <w:rPr>
          <w:sz w:val="24"/>
          <w:szCs w:val="24"/>
        </w:rPr>
      </w:pPr>
      <w:r w:rsidRPr="00B35BBC">
        <w:rPr>
          <w:sz w:val="24"/>
          <w:szCs w:val="24"/>
        </w:rPr>
        <w:t>The information contained in this document is general in nature and accurate at the time of preparation. If you are unsure about how it applies to your situation, please refer to the Commission’s website or speak with a union, industry association or a workplace relations professional.</w:t>
      </w:r>
    </w:p>
    <w:sectPr w:rsidR="00C67235" w:rsidRPr="00B35BBC" w:rsidSect="00B70DF4">
      <w:headerReference w:type="default" r:id="rId29"/>
      <w:footerReference w:type="default" r:id="rId30"/>
      <w:type w:val="continuous"/>
      <w:pgSz w:w="11906" w:h="16838" w:code="9"/>
      <w:pgMar w:top="992" w:right="992" w:bottom="1673" w:left="992" w:header="0" w:footer="62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607653" w14:textId="77777777" w:rsidR="00B27DAA" w:rsidRDefault="00B27DAA" w:rsidP="008E21DE">
      <w:pPr>
        <w:spacing w:before="0" w:after="0"/>
      </w:pPr>
      <w:r>
        <w:separator/>
      </w:r>
    </w:p>
    <w:p w14:paraId="7FA82C69" w14:textId="77777777" w:rsidR="00B27DAA" w:rsidRDefault="00B27DAA"/>
    <w:p w14:paraId="71BCA550" w14:textId="77777777" w:rsidR="00B27DAA" w:rsidRDefault="00B27DAA"/>
  </w:endnote>
  <w:endnote w:type="continuationSeparator" w:id="0">
    <w:p w14:paraId="54A7CF78" w14:textId="77777777" w:rsidR="00B27DAA" w:rsidRDefault="00B27DAA" w:rsidP="008E21DE">
      <w:pPr>
        <w:spacing w:before="0" w:after="0"/>
      </w:pPr>
      <w:r>
        <w:continuationSeparator/>
      </w:r>
    </w:p>
    <w:p w14:paraId="44CF13AC" w14:textId="77777777" w:rsidR="00B27DAA" w:rsidRDefault="00B27DAA"/>
    <w:p w14:paraId="57328899" w14:textId="77777777" w:rsidR="00B27DAA" w:rsidRDefault="00B27DAA"/>
  </w:endnote>
  <w:endnote w:type="continuationNotice" w:id="1">
    <w:p w14:paraId="03031C30" w14:textId="77777777" w:rsidR="00B27DAA" w:rsidRDefault="00B27DAA">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Lato">
    <w:charset w:val="00"/>
    <w:family w:val="swiss"/>
    <w:pitch w:val="variable"/>
    <w:sig w:usb0="E10002FF" w:usb1="5000ECFF" w:usb2="00000021" w:usb3="00000000" w:csb0="0000019F" w:csb1="00000000"/>
  </w:font>
  <w:font w:name="SimHei">
    <w:altName w:val="黑体"/>
    <w:panose1 w:val="02010600030101010101"/>
    <w:charset w:val="86"/>
    <w:family w:val="modern"/>
    <w:pitch w:val="fixed"/>
    <w:sig w:usb0="800002BF" w:usb1="38CF7CFA" w:usb2="00000016" w:usb3="00000000" w:csb0="00040001" w:csb1="00000000"/>
  </w:font>
  <w:font w:name="MinionPro-Regular">
    <w:altName w:val="Calibri"/>
    <w:panose1 w:val="00000000000000000000"/>
    <w:charset w:val="4D"/>
    <w:family w:val="auto"/>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737373" w:themeColor="background2" w:themeShade="80"/>
        <w:sz w:val="20"/>
        <w:szCs w:val="20"/>
      </w:rPr>
      <w:id w:val="-2016761336"/>
      <w:docPartObj>
        <w:docPartGallery w:val="Page Numbers (Bottom of Page)"/>
        <w:docPartUnique/>
      </w:docPartObj>
    </w:sdtPr>
    <w:sdtEndPr>
      <w:rPr>
        <w:noProof/>
      </w:rPr>
    </w:sdtEndPr>
    <w:sdtContent>
      <w:p w14:paraId="15D0CAEE" w14:textId="6FD65033" w:rsidR="008454E9" w:rsidRDefault="008454E9" w:rsidP="008454E9">
        <w:pPr>
          <w:pStyle w:val="Footer"/>
          <w:spacing w:line="240" w:lineRule="auto"/>
          <w:rPr>
            <w:color w:val="737373" w:themeColor="background2" w:themeShade="80"/>
            <w:sz w:val="20"/>
            <w:szCs w:val="20"/>
          </w:rPr>
        </w:pPr>
        <w:r>
          <w:rPr>
            <w:noProof/>
            <w:color w:val="737373" w:themeColor="background2" w:themeShade="80"/>
            <w:sz w:val="20"/>
            <w:szCs w:val="20"/>
          </w:rPr>
          <w:t>Fair Work Commission fact sheet</w:t>
        </w:r>
        <w:r>
          <w:rPr>
            <w:noProof/>
            <w:color w:val="737373" w:themeColor="background2" w:themeShade="80"/>
            <w:sz w:val="20"/>
            <w:szCs w:val="20"/>
          </w:rPr>
          <w:tab/>
        </w:r>
        <w:r w:rsidRPr="008454E9">
          <w:rPr>
            <w:color w:val="737373" w:themeColor="background2" w:themeShade="80"/>
            <w:sz w:val="20"/>
            <w:szCs w:val="20"/>
          </w:rPr>
          <w:t xml:space="preserve">Published </w:t>
        </w:r>
        <w:r w:rsidR="00C67235">
          <w:rPr>
            <w:color w:val="737373" w:themeColor="background2" w:themeShade="80"/>
            <w:sz w:val="20"/>
            <w:szCs w:val="20"/>
          </w:rPr>
          <w:t>11</w:t>
        </w:r>
        <w:r w:rsidRPr="008454E9">
          <w:rPr>
            <w:color w:val="737373" w:themeColor="background2" w:themeShade="80"/>
            <w:sz w:val="20"/>
            <w:szCs w:val="20"/>
          </w:rPr>
          <w:t xml:space="preserve"> </w:t>
        </w:r>
        <w:r w:rsidR="00C67235">
          <w:rPr>
            <w:color w:val="737373" w:themeColor="background2" w:themeShade="80"/>
            <w:sz w:val="20"/>
            <w:szCs w:val="20"/>
          </w:rPr>
          <w:t>October</w:t>
        </w:r>
        <w:r w:rsidRPr="008454E9">
          <w:rPr>
            <w:color w:val="737373" w:themeColor="background2" w:themeShade="80"/>
            <w:sz w:val="20"/>
            <w:szCs w:val="20"/>
          </w:rPr>
          <w:t xml:space="preserve"> 202</w:t>
        </w:r>
        <w:r w:rsidR="00C67235">
          <w:rPr>
            <w:color w:val="737373" w:themeColor="background2" w:themeShade="80"/>
            <w:sz w:val="20"/>
            <w:szCs w:val="20"/>
          </w:rPr>
          <w:t>5</w:t>
        </w:r>
      </w:p>
      <w:p w14:paraId="217D8FB7" w14:textId="6CFC80F7" w:rsidR="00455603" w:rsidRPr="008454E9" w:rsidRDefault="33CFE1A8" w:rsidP="008454E9">
        <w:pPr>
          <w:pStyle w:val="Footer"/>
          <w:spacing w:line="240" w:lineRule="auto"/>
          <w:jc w:val="left"/>
          <w:rPr>
            <w:noProof/>
            <w:color w:val="737373" w:themeColor="background2" w:themeShade="80"/>
            <w:sz w:val="20"/>
            <w:szCs w:val="20"/>
          </w:rPr>
        </w:pPr>
        <w:r w:rsidRPr="33CFE1A8">
          <w:rPr>
            <w:noProof/>
            <w:color w:val="737373" w:themeColor="background2" w:themeShade="80"/>
            <w:sz w:val="20"/>
            <w:szCs w:val="20"/>
          </w:rPr>
          <w:t>Understanding the role of bargaining representatives</w:t>
        </w:r>
        <w:r w:rsidR="097A7AEF">
          <w:tab/>
        </w:r>
        <w:r w:rsidRPr="33CFE1A8">
          <w:rPr>
            <w:noProof/>
            <w:color w:val="737373" w:themeColor="background2" w:themeShade="80"/>
            <w:sz w:val="20"/>
            <w:szCs w:val="20"/>
          </w:rPr>
          <w:t xml:space="preserve">Page </w:t>
        </w:r>
        <w:r w:rsidR="097A7AEF" w:rsidRPr="33CFE1A8">
          <w:rPr>
            <w:noProof/>
            <w:color w:val="737373" w:themeColor="background2" w:themeShade="80"/>
            <w:sz w:val="20"/>
            <w:szCs w:val="20"/>
          </w:rPr>
          <w:fldChar w:fldCharType="begin"/>
        </w:r>
        <w:r w:rsidR="097A7AEF" w:rsidRPr="33CFE1A8">
          <w:rPr>
            <w:noProof/>
            <w:color w:val="737373" w:themeColor="background2" w:themeShade="80"/>
            <w:sz w:val="20"/>
            <w:szCs w:val="20"/>
          </w:rPr>
          <w:instrText xml:space="preserve"> PAGE  \* Arabic  \* MERGEFORMAT </w:instrText>
        </w:r>
        <w:r w:rsidR="097A7AEF" w:rsidRPr="33CFE1A8">
          <w:rPr>
            <w:noProof/>
            <w:color w:val="737373" w:themeColor="background2" w:themeShade="80"/>
            <w:sz w:val="20"/>
            <w:szCs w:val="20"/>
          </w:rPr>
          <w:fldChar w:fldCharType="separate"/>
        </w:r>
        <w:r w:rsidRPr="33CFE1A8">
          <w:rPr>
            <w:noProof/>
            <w:color w:val="737373" w:themeColor="background2" w:themeShade="80"/>
            <w:sz w:val="20"/>
            <w:szCs w:val="20"/>
          </w:rPr>
          <w:t>1</w:t>
        </w:r>
        <w:r w:rsidR="097A7AEF" w:rsidRPr="33CFE1A8">
          <w:rPr>
            <w:noProof/>
            <w:color w:val="737373" w:themeColor="background2" w:themeShade="80"/>
            <w:sz w:val="20"/>
            <w:szCs w:val="20"/>
          </w:rPr>
          <w:fldChar w:fldCharType="end"/>
        </w:r>
        <w:r w:rsidRPr="33CFE1A8">
          <w:rPr>
            <w:noProof/>
            <w:color w:val="737373" w:themeColor="background2" w:themeShade="80"/>
            <w:sz w:val="20"/>
            <w:szCs w:val="20"/>
          </w:rPr>
          <w:t xml:space="preserve"> of </w:t>
        </w:r>
        <w:r w:rsidR="097A7AEF" w:rsidRPr="33CFE1A8">
          <w:rPr>
            <w:noProof/>
            <w:color w:val="737373" w:themeColor="background2" w:themeShade="80"/>
            <w:sz w:val="20"/>
            <w:szCs w:val="20"/>
          </w:rPr>
          <w:fldChar w:fldCharType="begin"/>
        </w:r>
        <w:r w:rsidR="097A7AEF" w:rsidRPr="33CFE1A8">
          <w:rPr>
            <w:noProof/>
            <w:color w:val="737373" w:themeColor="background2" w:themeShade="80"/>
            <w:sz w:val="20"/>
            <w:szCs w:val="20"/>
          </w:rPr>
          <w:instrText xml:space="preserve"> NUMPAGES  \* Arabic  \* MERGEFORMAT </w:instrText>
        </w:r>
        <w:r w:rsidR="097A7AEF" w:rsidRPr="33CFE1A8">
          <w:rPr>
            <w:noProof/>
            <w:color w:val="737373" w:themeColor="background2" w:themeShade="80"/>
            <w:sz w:val="20"/>
            <w:szCs w:val="20"/>
          </w:rPr>
          <w:fldChar w:fldCharType="separate"/>
        </w:r>
        <w:r w:rsidRPr="33CFE1A8">
          <w:rPr>
            <w:noProof/>
            <w:color w:val="737373" w:themeColor="background2" w:themeShade="80"/>
            <w:sz w:val="20"/>
            <w:szCs w:val="20"/>
          </w:rPr>
          <w:t>2</w:t>
        </w:r>
        <w:r w:rsidR="097A7AEF" w:rsidRPr="33CFE1A8">
          <w:rPr>
            <w:noProof/>
            <w:color w:val="737373" w:themeColor="background2" w:themeShade="80"/>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E90E13" w14:textId="77777777" w:rsidR="00B27DAA" w:rsidRDefault="00B27DAA" w:rsidP="008E21DE">
      <w:pPr>
        <w:spacing w:before="0" w:after="0"/>
      </w:pPr>
      <w:r>
        <w:separator/>
      </w:r>
    </w:p>
  </w:footnote>
  <w:footnote w:type="continuationSeparator" w:id="0">
    <w:p w14:paraId="70FD0551" w14:textId="77777777" w:rsidR="00B27DAA" w:rsidRDefault="00B27DAA" w:rsidP="008E21DE">
      <w:pPr>
        <w:spacing w:before="0" w:after="0"/>
      </w:pPr>
      <w:r>
        <w:continuationSeparator/>
      </w:r>
    </w:p>
    <w:p w14:paraId="35C1DFF3" w14:textId="77777777" w:rsidR="00B27DAA" w:rsidRDefault="00B27DAA"/>
    <w:p w14:paraId="69B939ED" w14:textId="77777777" w:rsidR="00B27DAA" w:rsidRDefault="00B27DAA"/>
  </w:footnote>
  <w:footnote w:type="continuationNotice" w:id="1">
    <w:p w14:paraId="76C7BCAB" w14:textId="77777777" w:rsidR="00B27DAA" w:rsidRDefault="00B27DAA">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4AB826" w14:textId="12063826" w:rsidR="00381CE5" w:rsidRPr="00BA7506" w:rsidRDefault="00381CE5" w:rsidP="00771B1B">
    <w:pPr>
      <w:pStyle w:val="Header"/>
      <w:jc w:val="left"/>
      <w:rPr>
        <w:color w:val="002A4C" w:themeColor="accent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8856E09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63C299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624E00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4DA997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428654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31AC7E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A14D0D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3F8EA6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366169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5DA046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E3406C"/>
    <w:multiLevelType w:val="hybridMultilevel"/>
    <w:tmpl w:val="691847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0BC53EE7"/>
    <w:multiLevelType w:val="hybridMultilevel"/>
    <w:tmpl w:val="DC2AF35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0C5F3F2E"/>
    <w:multiLevelType w:val="multilevel"/>
    <w:tmpl w:val="346A3008"/>
    <w:numStyleLink w:val="DefaultBullets"/>
  </w:abstractNum>
  <w:abstractNum w:abstractNumId="13" w15:restartNumberingAfterBreak="0">
    <w:nsid w:val="0F6C678D"/>
    <w:multiLevelType w:val="multilevel"/>
    <w:tmpl w:val="07629034"/>
    <w:styleLink w:val="KCBullets"/>
    <w:lvl w:ilvl="0">
      <w:start w:val="1"/>
      <w:numFmt w:val="bullet"/>
      <w:lvlText w:val=""/>
      <w:lvlJc w:val="left"/>
      <w:pPr>
        <w:ind w:left="284" w:hanging="284"/>
      </w:pPr>
      <w:rPr>
        <w:rFonts w:ascii="Symbol" w:hAnsi="Symbol" w:hint="default"/>
        <w:color w:val="auto"/>
      </w:rPr>
    </w:lvl>
    <w:lvl w:ilvl="1">
      <w:start w:val="1"/>
      <w:numFmt w:val="bullet"/>
      <w:lvlText w:val="–"/>
      <w:lvlJc w:val="left"/>
      <w:pPr>
        <w:ind w:left="568" w:hanging="284"/>
      </w:pPr>
      <w:rPr>
        <w:rFonts w:ascii="Arial" w:hAnsi="Arial" w:hint="default"/>
        <w:color w:val="000000" w:themeColor="text2"/>
      </w:rPr>
    </w:lvl>
    <w:lvl w:ilvl="2">
      <w:start w:val="1"/>
      <w:numFmt w:val="bullet"/>
      <w:lvlText w:val="»"/>
      <w:lvlJc w:val="left"/>
      <w:pPr>
        <w:ind w:left="852" w:hanging="284"/>
      </w:pPr>
      <w:rPr>
        <w:rFonts w:ascii="Arial" w:hAnsi="Arial" w:hint="default"/>
        <w:color w:val="000000" w:themeColor="text2"/>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14" w15:restartNumberingAfterBreak="0">
    <w:nsid w:val="14BA6826"/>
    <w:multiLevelType w:val="multilevel"/>
    <w:tmpl w:val="1610CD90"/>
    <w:numStyleLink w:val="List1Numbered"/>
  </w:abstractNum>
  <w:abstractNum w:abstractNumId="15" w15:restartNumberingAfterBreak="0">
    <w:nsid w:val="19F1618D"/>
    <w:multiLevelType w:val="multilevel"/>
    <w:tmpl w:val="1610CD90"/>
    <w:styleLink w:val="List1Numbered"/>
    <w:lvl w:ilvl="0">
      <w:start w:val="1"/>
      <w:numFmt w:val="decimal"/>
      <w:pStyle w:val="List1Numbered1"/>
      <w:lvlText w:val="%1."/>
      <w:lvlJc w:val="left"/>
      <w:pPr>
        <w:tabs>
          <w:tab w:val="num" w:pos="567"/>
        </w:tabs>
        <w:ind w:left="567" w:hanging="283"/>
      </w:pPr>
      <w:rPr>
        <w:rFonts w:hint="default"/>
        <w:b w:val="0"/>
        <w:i w:val="0"/>
        <w:color w:val="auto"/>
      </w:rPr>
    </w:lvl>
    <w:lvl w:ilvl="1">
      <w:start w:val="1"/>
      <w:numFmt w:val="lowerLetter"/>
      <w:pStyle w:val="List1Numbered2"/>
      <w:lvlText w:val="%2."/>
      <w:lvlJc w:val="left"/>
      <w:pPr>
        <w:tabs>
          <w:tab w:val="num" w:pos="851"/>
        </w:tabs>
        <w:ind w:left="851" w:hanging="283"/>
      </w:pPr>
      <w:rPr>
        <w:rFonts w:hint="default"/>
      </w:rPr>
    </w:lvl>
    <w:lvl w:ilvl="2">
      <w:start w:val="1"/>
      <w:numFmt w:val="lowerRoman"/>
      <w:pStyle w:val="List1Numbered3"/>
      <w:lvlText w:val="%3."/>
      <w:lvlJc w:val="left"/>
      <w:pPr>
        <w:tabs>
          <w:tab w:val="num" w:pos="1135"/>
        </w:tabs>
        <w:ind w:left="1135" w:hanging="283"/>
      </w:pPr>
      <w:rPr>
        <w:rFonts w:hint="default"/>
      </w:rPr>
    </w:lvl>
    <w:lvl w:ilvl="3">
      <w:start w:val="1"/>
      <w:numFmt w:val="decimal"/>
      <w:lvlText w:val="%4."/>
      <w:lvlJc w:val="left"/>
      <w:pPr>
        <w:tabs>
          <w:tab w:val="num" w:pos="1419"/>
        </w:tabs>
        <w:ind w:left="1419" w:hanging="283"/>
      </w:pPr>
      <w:rPr>
        <w:rFonts w:hint="default"/>
      </w:rPr>
    </w:lvl>
    <w:lvl w:ilvl="4">
      <w:start w:val="1"/>
      <w:numFmt w:val="lowerLetter"/>
      <w:lvlText w:val="%5."/>
      <w:lvlJc w:val="left"/>
      <w:pPr>
        <w:tabs>
          <w:tab w:val="num" w:pos="1703"/>
        </w:tabs>
        <w:ind w:left="1703" w:hanging="283"/>
      </w:pPr>
      <w:rPr>
        <w:rFonts w:hint="default"/>
      </w:rPr>
    </w:lvl>
    <w:lvl w:ilvl="5">
      <w:start w:val="1"/>
      <w:numFmt w:val="lowerRoman"/>
      <w:lvlText w:val="%6."/>
      <w:lvlJc w:val="left"/>
      <w:pPr>
        <w:tabs>
          <w:tab w:val="num" w:pos="1987"/>
        </w:tabs>
        <w:ind w:left="1987" w:hanging="283"/>
      </w:pPr>
      <w:rPr>
        <w:rFonts w:hint="default"/>
      </w:rPr>
    </w:lvl>
    <w:lvl w:ilvl="6">
      <w:start w:val="1"/>
      <w:numFmt w:val="decimal"/>
      <w:lvlText w:val="%7."/>
      <w:lvlJc w:val="left"/>
      <w:pPr>
        <w:tabs>
          <w:tab w:val="num" w:pos="2271"/>
        </w:tabs>
        <w:ind w:left="2271" w:hanging="283"/>
      </w:pPr>
      <w:rPr>
        <w:rFonts w:hint="default"/>
      </w:rPr>
    </w:lvl>
    <w:lvl w:ilvl="7">
      <w:start w:val="1"/>
      <w:numFmt w:val="lowerLetter"/>
      <w:lvlText w:val="%8."/>
      <w:lvlJc w:val="left"/>
      <w:pPr>
        <w:tabs>
          <w:tab w:val="num" w:pos="2555"/>
        </w:tabs>
        <w:ind w:left="2555" w:hanging="283"/>
      </w:pPr>
      <w:rPr>
        <w:rFonts w:hint="default"/>
      </w:rPr>
    </w:lvl>
    <w:lvl w:ilvl="8">
      <w:start w:val="1"/>
      <w:numFmt w:val="lowerRoman"/>
      <w:lvlText w:val="%9."/>
      <w:lvlJc w:val="left"/>
      <w:pPr>
        <w:tabs>
          <w:tab w:val="num" w:pos="2839"/>
        </w:tabs>
        <w:ind w:left="2839" w:hanging="283"/>
      </w:pPr>
      <w:rPr>
        <w:rFonts w:hint="default"/>
      </w:rPr>
    </w:lvl>
  </w:abstractNum>
  <w:abstractNum w:abstractNumId="16" w15:restartNumberingAfterBreak="0">
    <w:nsid w:val="1CC862E1"/>
    <w:multiLevelType w:val="multilevel"/>
    <w:tmpl w:val="C284D0B0"/>
    <w:styleLink w:val="FigureNumbers"/>
    <w:lvl w:ilvl="0">
      <w:start w:val="1"/>
      <w:numFmt w:val="decimal"/>
      <w:lvlText w:val="Figure %1."/>
      <w:lvlJc w:val="left"/>
      <w:pPr>
        <w:ind w:left="1134" w:hanging="1134"/>
      </w:pPr>
      <w:rPr>
        <w:rFonts w:hint="default"/>
        <w:b/>
        <w:i w:val="0"/>
        <w:caps w:val="0"/>
        <w:color w:val="E7B100" w:themeColor="accent1"/>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20336ADE"/>
    <w:multiLevelType w:val="multilevel"/>
    <w:tmpl w:val="131EEC6C"/>
    <w:styleLink w:val="TableNumbers"/>
    <w:lvl w:ilvl="0">
      <w:start w:val="1"/>
      <w:numFmt w:val="decimal"/>
      <w:lvlText w:val="Table %1."/>
      <w:lvlJc w:val="left"/>
      <w:pPr>
        <w:ind w:left="1134" w:hanging="1134"/>
      </w:pPr>
      <w:rPr>
        <w:rFonts w:hint="default"/>
        <w:b/>
        <w:i w:val="0"/>
        <w:caps w:val="0"/>
        <w:color w:val="E7B100" w:themeColor="accent1"/>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272A31B8"/>
    <w:multiLevelType w:val="multilevel"/>
    <w:tmpl w:val="4CF49E26"/>
    <w:styleLink w:val="NormalNumberedListStyle"/>
    <w:lvl w:ilvl="0">
      <w:start w:val="1"/>
      <w:numFmt w:val="decimal"/>
      <w:lvlText w:val="%1."/>
      <w:lvlJc w:val="left"/>
      <w:pPr>
        <w:ind w:left="567" w:hanging="567"/>
      </w:pPr>
      <w:rPr>
        <w:rFonts w:hint="default"/>
      </w:rPr>
    </w:lvl>
    <w:lvl w:ilvl="1">
      <w:start w:val="1"/>
      <w:numFmt w:val="lowerLetter"/>
      <w:lvlText w:val="%2."/>
      <w:lvlJc w:val="left"/>
      <w:pPr>
        <w:tabs>
          <w:tab w:val="num" w:pos="794"/>
        </w:tabs>
        <w:ind w:left="794" w:hanging="397"/>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2BA632A9"/>
    <w:multiLevelType w:val="multilevel"/>
    <w:tmpl w:val="A41689A2"/>
    <w:numStyleLink w:val="AppendixNumbers"/>
  </w:abstractNum>
  <w:abstractNum w:abstractNumId="20" w15:restartNumberingAfterBreak="0">
    <w:nsid w:val="2D890E47"/>
    <w:multiLevelType w:val="hybridMultilevel"/>
    <w:tmpl w:val="E628387E"/>
    <w:lvl w:ilvl="0" w:tplc="6B982C78">
      <w:start w:val="1"/>
      <w:numFmt w:val="decimal"/>
      <w:pStyle w:val="SourceNotesNumbered"/>
      <w:lvlText w:val="%1."/>
      <w:lvlJc w:val="left"/>
      <w:pPr>
        <w:ind w:left="720" w:hanging="360"/>
      </w:pPr>
      <w:rPr>
        <w:rFonts w:hint="default"/>
        <w:caps w:val="0"/>
        <w:vanish w:val="0"/>
        <w:color w:val="000000" w:themeColor="text1"/>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38B8214E"/>
    <w:multiLevelType w:val="hybridMultilevel"/>
    <w:tmpl w:val="AB94DE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1396E59"/>
    <w:multiLevelType w:val="multilevel"/>
    <w:tmpl w:val="88EC6DC4"/>
    <w:styleLink w:val="BoxedBullets"/>
    <w:lvl w:ilvl="0">
      <w:start w:val="1"/>
      <w:numFmt w:val="bullet"/>
      <w:lvlText w:val=""/>
      <w:lvlJc w:val="left"/>
      <w:pPr>
        <w:tabs>
          <w:tab w:val="num" w:pos="284"/>
        </w:tabs>
        <w:ind w:left="567" w:hanging="283"/>
      </w:pPr>
      <w:rPr>
        <w:rFonts w:ascii="Symbol" w:hAnsi="Symbol" w:hint="default"/>
        <w:color w:val="auto"/>
      </w:rPr>
    </w:lvl>
    <w:lvl w:ilvl="1">
      <w:start w:val="1"/>
      <w:numFmt w:val="bullet"/>
      <w:lvlText w:val=""/>
      <w:lvlJc w:val="left"/>
      <w:pPr>
        <w:tabs>
          <w:tab w:val="num" w:pos="284"/>
        </w:tabs>
        <w:ind w:left="567" w:hanging="283"/>
      </w:pPr>
      <w:rPr>
        <w:rFonts w:ascii="Symbol" w:hAnsi="Symbol" w:hint="default"/>
        <w:color w:val="auto"/>
      </w:rPr>
    </w:lvl>
    <w:lvl w:ilvl="2">
      <w:start w:val="1"/>
      <w:numFmt w:val="bullet"/>
      <w:lvlText w:val="–"/>
      <w:lvlJc w:val="left"/>
      <w:pPr>
        <w:ind w:left="624" w:hanging="340"/>
      </w:pPr>
      <w:rPr>
        <w:rFonts w:ascii="Arial" w:hAnsi="Arial" w:hint="default"/>
        <w:color w:val="000000" w:themeColor="text2"/>
      </w:rPr>
    </w:lvl>
    <w:lvl w:ilvl="3">
      <w:start w:val="1"/>
      <w:numFmt w:val="bullet"/>
      <w:lvlText w:val="»"/>
      <w:lvlJc w:val="left"/>
      <w:pPr>
        <w:ind w:left="794" w:hanging="510"/>
      </w:pPr>
      <w:rPr>
        <w:rFonts w:ascii="Arial" w:hAnsi="Arial" w:hint="default"/>
        <w:color w:val="000000" w:themeColor="text2"/>
      </w:rPr>
    </w:lvl>
    <w:lvl w:ilvl="4">
      <w:start w:val="1"/>
      <w:numFmt w:val="lowerLetter"/>
      <w:lvlText w:val="(%5)"/>
      <w:lvlJc w:val="left"/>
      <w:pPr>
        <w:ind w:left="850" w:hanging="170"/>
      </w:pPr>
      <w:rPr>
        <w:rFonts w:hint="default"/>
      </w:rPr>
    </w:lvl>
    <w:lvl w:ilvl="5">
      <w:start w:val="1"/>
      <w:numFmt w:val="lowerRoman"/>
      <w:lvlText w:val="(%6)"/>
      <w:lvlJc w:val="left"/>
      <w:pPr>
        <w:ind w:left="1020" w:hanging="170"/>
      </w:pPr>
      <w:rPr>
        <w:rFonts w:hint="default"/>
      </w:rPr>
    </w:lvl>
    <w:lvl w:ilvl="6">
      <w:start w:val="1"/>
      <w:numFmt w:val="decimal"/>
      <w:lvlText w:val="%7."/>
      <w:lvlJc w:val="left"/>
      <w:pPr>
        <w:ind w:left="1190" w:hanging="170"/>
      </w:pPr>
      <w:rPr>
        <w:rFonts w:hint="default"/>
      </w:rPr>
    </w:lvl>
    <w:lvl w:ilvl="7">
      <w:start w:val="1"/>
      <w:numFmt w:val="lowerLetter"/>
      <w:lvlText w:val="%8."/>
      <w:lvlJc w:val="left"/>
      <w:pPr>
        <w:ind w:left="1360" w:hanging="170"/>
      </w:pPr>
      <w:rPr>
        <w:rFonts w:hint="default"/>
      </w:rPr>
    </w:lvl>
    <w:lvl w:ilvl="8">
      <w:start w:val="1"/>
      <w:numFmt w:val="lowerRoman"/>
      <w:lvlText w:val="%9."/>
      <w:lvlJc w:val="left"/>
      <w:pPr>
        <w:ind w:left="1530" w:hanging="170"/>
      </w:pPr>
      <w:rPr>
        <w:rFonts w:hint="default"/>
      </w:rPr>
    </w:lvl>
  </w:abstractNum>
  <w:abstractNum w:abstractNumId="23" w15:restartNumberingAfterBreak="0">
    <w:nsid w:val="50517343"/>
    <w:multiLevelType w:val="multilevel"/>
    <w:tmpl w:val="131EEC6C"/>
    <w:numStyleLink w:val="TableNumbers"/>
  </w:abstractNum>
  <w:abstractNum w:abstractNumId="24" w15:restartNumberingAfterBreak="0">
    <w:nsid w:val="535249AF"/>
    <w:multiLevelType w:val="multilevel"/>
    <w:tmpl w:val="A41689A2"/>
    <w:styleLink w:val="AppendixNumbers"/>
    <w:lvl w:ilvl="0">
      <w:start w:val="1"/>
      <w:numFmt w:val="upperLetter"/>
      <w:suff w:val="space"/>
      <w:lvlText w:val="Appendix %1 –"/>
      <w:lvlJc w:val="left"/>
      <w:pPr>
        <w:ind w:left="2126" w:hanging="2126"/>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5" w15:restartNumberingAfterBreak="0">
    <w:nsid w:val="5563048B"/>
    <w:multiLevelType w:val="multilevel"/>
    <w:tmpl w:val="C284D0B0"/>
    <w:numStyleLink w:val="FigureNumbers"/>
  </w:abstractNum>
  <w:abstractNum w:abstractNumId="26" w15:restartNumberingAfterBreak="0">
    <w:nsid w:val="56DB5F4C"/>
    <w:multiLevelType w:val="multilevel"/>
    <w:tmpl w:val="4E929216"/>
    <w:styleLink w:val="NumberedHeadings"/>
    <w:lvl w:ilvl="0">
      <w:start w:val="1"/>
      <w:numFmt w:val="decimal"/>
      <w:lvlText w:val="%1."/>
      <w:lvlJc w:val="left"/>
      <w:pPr>
        <w:ind w:left="567" w:hanging="567"/>
      </w:pPr>
      <w:rPr>
        <w:rFonts w:hint="default"/>
      </w:rPr>
    </w:lvl>
    <w:lvl w:ilvl="1">
      <w:start w:val="1"/>
      <w:numFmt w:val="decimal"/>
      <w:lvlText w:val="%1.%2"/>
      <w:lvlJc w:val="left"/>
      <w:pPr>
        <w:ind w:left="851" w:hanging="851"/>
      </w:pPr>
      <w:rPr>
        <w:rFonts w:hint="default"/>
      </w:rPr>
    </w:lvl>
    <w:lvl w:ilvl="2">
      <w:start w:val="1"/>
      <w:numFmt w:val="decimal"/>
      <w:lvlText w:val="%1.%2.%3"/>
      <w:lvlJc w:val="left"/>
      <w:pPr>
        <w:ind w:left="851" w:hanging="851"/>
      </w:pPr>
      <w:rPr>
        <w:rFonts w:hint="default"/>
      </w:rPr>
    </w:lvl>
    <w:lvl w:ilvl="3">
      <w:start w:val="1"/>
      <w:numFmt w:val="decimal"/>
      <w:lvlText w:val="%1.%2.%3.%4"/>
      <w:lvlJc w:val="left"/>
      <w:pPr>
        <w:ind w:left="1134" w:hanging="1134"/>
      </w:pPr>
      <w:rPr>
        <w:rFonts w:hint="default"/>
      </w:rPr>
    </w:lvl>
    <w:lvl w:ilvl="4">
      <w:start w:val="1"/>
      <w:numFmt w:val="decimal"/>
      <w:lvlText w:val="%1.%2.%3.%4.%5"/>
      <w:lvlJc w:val="left"/>
      <w:pPr>
        <w:ind w:left="1418" w:hanging="1418"/>
      </w:pPr>
      <w:rPr>
        <w:rFonts w:hint="default"/>
      </w:rPr>
    </w:lvl>
    <w:lvl w:ilvl="5">
      <w:start w:val="1"/>
      <w:numFmt w:val="decimal"/>
      <w:lvlText w:val="%1.%2.%3.%4.%5.%6"/>
      <w:lvlJc w:val="left"/>
      <w:pPr>
        <w:ind w:left="1701" w:hanging="1701"/>
      </w:pPr>
      <w:rPr>
        <w:rFonts w:hint="default"/>
      </w:rPr>
    </w:lvl>
    <w:lvl w:ilvl="6">
      <w:start w:val="1"/>
      <w:numFmt w:val="decimal"/>
      <w:lvlText w:val="%1.%2.%3.%4.%5.%6.%7"/>
      <w:lvlJc w:val="left"/>
      <w:pPr>
        <w:ind w:left="1701" w:hanging="1701"/>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5BF51665"/>
    <w:multiLevelType w:val="multilevel"/>
    <w:tmpl w:val="4E929216"/>
    <w:numStyleLink w:val="NumberedHeadings"/>
  </w:abstractNum>
  <w:abstractNum w:abstractNumId="28" w15:restartNumberingAfterBreak="0">
    <w:nsid w:val="61C33B9C"/>
    <w:multiLevelType w:val="hybridMultilevel"/>
    <w:tmpl w:val="36585F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38A4D83"/>
    <w:multiLevelType w:val="multilevel"/>
    <w:tmpl w:val="346A3008"/>
    <w:styleLink w:val="DefaultBullets"/>
    <w:lvl w:ilvl="0">
      <w:start w:val="1"/>
      <w:numFmt w:val="bullet"/>
      <w:pStyle w:val="Bullet1"/>
      <w:lvlText w:val=""/>
      <w:lvlJc w:val="left"/>
      <w:pPr>
        <w:tabs>
          <w:tab w:val="num" w:pos="567"/>
        </w:tabs>
        <w:ind w:left="567" w:hanging="283"/>
      </w:pPr>
      <w:rPr>
        <w:rFonts w:ascii="Symbol" w:hAnsi="Symbol" w:hint="default"/>
        <w:color w:val="auto"/>
      </w:rPr>
    </w:lvl>
    <w:lvl w:ilvl="1">
      <w:start w:val="1"/>
      <w:numFmt w:val="bullet"/>
      <w:pStyle w:val="Bullet2"/>
      <w:lvlText w:val="–"/>
      <w:lvlJc w:val="left"/>
      <w:pPr>
        <w:tabs>
          <w:tab w:val="num" w:pos="851"/>
        </w:tabs>
        <w:ind w:left="851" w:hanging="283"/>
      </w:pPr>
      <w:rPr>
        <w:rFonts w:ascii="Arial" w:hAnsi="Arial" w:hint="default"/>
        <w:color w:val="auto"/>
      </w:rPr>
    </w:lvl>
    <w:lvl w:ilvl="2">
      <w:start w:val="1"/>
      <w:numFmt w:val="bullet"/>
      <w:pStyle w:val="Bullet3"/>
      <w:lvlText w:val="»"/>
      <w:lvlJc w:val="left"/>
      <w:pPr>
        <w:tabs>
          <w:tab w:val="num" w:pos="1135"/>
        </w:tabs>
        <w:ind w:left="1135" w:hanging="283"/>
      </w:pPr>
      <w:rPr>
        <w:rFonts w:ascii="Arial" w:hAnsi="Arial" w:hint="default"/>
        <w:color w:val="auto"/>
      </w:rPr>
    </w:lvl>
    <w:lvl w:ilvl="3">
      <w:start w:val="1"/>
      <w:numFmt w:val="decimal"/>
      <w:lvlText w:val="(%4)"/>
      <w:lvlJc w:val="left"/>
      <w:pPr>
        <w:tabs>
          <w:tab w:val="num" w:pos="1419"/>
        </w:tabs>
        <w:ind w:left="1419" w:hanging="283"/>
      </w:pPr>
      <w:rPr>
        <w:rFonts w:hint="default"/>
      </w:rPr>
    </w:lvl>
    <w:lvl w:ilvl="4">
      <w:start w:val="1"/>
      <w:numFmt w:val="lowerLetter"/>
      <w:lvlText w:val="(%5)"/>
      <w:lvlJc w:val="left"/>
      <w:pPr>
        <w:tabs>
          <w:tab w:val="num" w:pos="1703"/>
        </w:tabs>
        <w:ind w:left="1703" w:hanging="283"/>
      </w:pPr>
      <w:rPr>
        <w:rFonts w:hint="default"/>
      </w:rPr>
    </w:lvl>
    <w:lvl w:ilvl="5">
      <w:start w:val="1"/>
      <w:numFmt w:val="lowerRoman"/>
      <w:lvlText w:val="(%6)"/>
      <w:lvlJc w:val="left"/>
      <w:pPr>
        <w:tabs>
          <w:tab w:val="num" w:pos="1987"/>
        </w:tabs>
        <w:ind w:left="1987" w:hanging="283"/>
      </w:pPr>
      <w:rPr>
        <w:rFonts w:hint="default"/>
      </w:rPr>
    </w:lvl>
    <w:lvl w:ilvl="6">
      <w:start w:val="1"/>
      <w:numFmt w:val="decimal"/>
      <w:lvlText w:val="%7."/>
      <w:lvlJc w:val="left"/>
      <w:pPr>
        <w:tabs>
          <w:tab w:val="num" w:pos="2271"/>
        </w:tabs>
        <w:ind w:left="2271" w:hanging="283"/>
      </w:pPr>
      <w:rPr>
        <w:rFonts w:hint="default"/>
      </w:rPr>
    </w:lvl>
    <w:lvl w:ilvl="7">
      <w:start w:val="1"/>
      <w:numFmt w:val="lowerLetter"/>
      <w:lvlText w:val="%8."/>
      <w:lvlJc w:val="left"/>
      <w:pPr>
        <w:tabs>
          <w:tab w:val="num" w:pos="2555"/>
        </w:tabs>
        <w:ind w:left="2555" w:hanging="283"/>
      </w:pPr>
      <w:rPr>
        <w:rFonts w:hint="default"/>
      </w:rPr>
    </w:lvl>
    <w:lvl w:ilvl="8">
      <w:start w:val="1"/>
      <w:numFmt w:val="lowerRoman"/>
      <w:lvlText w:val="%9."/>
      <w:lvlJc w:val="left"/>
      <w:pPr>
        <w:tabs>
          <w:tab w:val="num" w:pos="2839"/>
        </w:tabs>
        <w:ind w:left="2839" w:hanging="283"/>
      </w:pPr>
      <w:rPr>
        <w:rFonts w:hint="default"/>
      </w:rPr>
    </w:lvl>
  </w:abstractNum>
  <w:abstractNum w:abstractNumId="30" w15:restartNumberingAfterBreak="0">
    <w:nsid w:val="7EE44065"/>
    <w:multiLevelType w:val="multilevel"/>
    <w:tmpl w:val="A41689A2"/>
    <w:numStyleLink w:val="AppendixNumbers"/>
  </w:abstractNum>
  <w:num w:numId="1" w16cid:durableId="1161238626">
    <w:abstractNumId w:val="13"/>
  </w:num>
  <w:num w:numId="2" w16cid:durableId="2021931321">
    <w:abstractNumId w:val="30"/>
    <w:lvlOverride w:ilvl="0">
      <w:lvl w:ilvl="0">
        <w:start w:val="1"/>
        <w:numFmt w:val="upperLetter"/>
        <w:suff w:val="space"/>
        <w:lvlText w:val="Appendix %1 –"/>
        <w:lvlJc w:val="left"/>
        <w:pPr>
          <w:ind w:left="2126" w:hanging="2126"/>
        </w:pPr>
        <w:rPr>
          <w:rFonts w:hint="default"/>
          <w:b/>
        </w:rPr>
      </w:lvl>
    </w:lvlOverride>
  </w:num>
  <w:num w:numId="3" w16cid:durableId="1841193074">
    <w:abstractNumId w:val="24"/>
  </w:num>
  <w:num w:numId="4" w16cid:durableId="1849445321">
    <w:abstractNumId w:val="22"/>
  </w:num>
  <w:num w:numId="5" w16cid:durableId="1456367047">
    <w:abstractNumId w:val="16"/>
  </w:num>
  <w:num w:numId="6" w16cid:durableId="1459450011">
    <w:abstractNumId w:val="25"/>
    <w:lvlOverride w:ilvl="0">
      <w:lvl w:ilvl="0">
        <w:start w:val="1"/>
        <w:numFmt w:val="decimal"/>
        <w:lvlText w:val="Figure %1."/>
        <w:lvlJc w:val="left"/>
        <w:pPr>
          <w:ind w:left="1134" w:hanging="1134"/>
        </w:pPr>
        <w:rPr>
          <w:rFonts w:hint="default"/>
          <w:b/>
          <w:i w:val="0"/>
          <w:caps w:val="0"/>
          <w:color w:val="7F7F7F" w:themeColor="text1" w:themeTint="80"/>
        </w:rPr>
      </w:lvl>
    </w:lvlOverride>
  </w:num>
  <w:num w:numId="7" w16cid:durableId="1192961148">
    <w:abstractNumId w:val="27"/>
  </w:num>
  <w:num w:numId="8" w16cid:durableId="509835880">
    <w:abstractNumId w:val="15"/>
  </w:num>
  <w:num w:numId="9" w16cid:durableId="939527778">
    <w:abstractNumId w:val="26"/>
  </w:num>
  <w:num w:numId="10" w16cid:durableId="620303605">
    <w:abstractNumId w:val="20"/>
  </w:num>
  <w:num w:numId="11" w16cid:durableId="1933659121">
    <w:abstractNumId w:val="17"/>
  </w:num>
  <w:num w:numId="12" w16cid:durableId="2008241458">
    <w:abstractNumId w:val="23"/>
    <w:lvlOverride w:ilvl="0">
      <w:lvl w:ilvl="0">
        <w:start w:val="1"/>
        <w:numFmt w:val="decimal"/>
        <w:lvlText w:val="Table %1."/>
        <w:lvlJc w:val="left"/>
        <w:pPr>
          <w:ind w:left="1134" w:hanging="1134"/>
        </w:pPr>
        <w:rPr>
          <w:rFonts w:hint="default"/>
          <w:b/>
          <w:i w:val="0"/>
          <w:caps w:val="0"/>
          <w:color w:val="7F7F7F" w:themeColor="text1" w:themeTint="80"/>
        </w:rPr>
      </w:lvl>
    </w:lvlOverride>
  </w:num>
  <w:num w:numId="13" w16cid:durableId="734813929">
    <w:abstractNumId w:val="29"/>
  </w:num>
  <w:num w:numId="14" w16cid:durableId="937054804">
    <w:abstractNumId w:val="19"/>
  </w:num>
  <w:num w:numId="15" w16cid:durableId="1378116526">
    <w:abstractNumId w:val="18"/>
  </w:num>
  <w:num w:numId="16" w16cid:durableId="1369185109">
    <w:abstractNumId w:val="18"/>
  </w:num>
  <w:num w:numId="17" w16cid:durableId="541750274">
    <w:abstractNumId w:val="12"/>
  </w:num>
  <w:num w:numId="18" w16cid:durableId="1888183040">
    <w:abstractNumId w:val="14"/>
  </w:num>
  <w:num w:numId="19" w16cid:durableId="645857622">
    <w:abstractNumId w:val="28"/>
  </w:num>
  <w:num w:numId="20" w16cid:durableId="1818958214">
    <w:abstractNumId w:val="21"/>
  </w:num>
  <w:num w:numId="21" w16cid:durableId="267935609">
    <w:abstractNumId w:val="0"/>
  </w:num>
  <w:num w:numId="22" w16cid:durableId="309289162">
    <w:abstractNumId w:val="1"/>
  </w:num>
  <w:num w:numId="23" w16cid:durableId="2018147161">
    <w:abstractNumId w:val="2"/>
  </w:num>
  <w:num w:numId="24" w16cid:durableId="1229995367">
    <w:abstractNumId w:val="3"/>
  </w:num>
  <w:num w:numId="25" w16cid:durableId="1336222180">
    <w:abstractNumId w:val="8"/>
  </w:num>
  <w:num w:numId="26" w16cid:durableId="1121193782">
    <w:abstractNumId w:val="4"/>
  </w:num>
  <w:num w:numId="27" w16cid:durableId="587663064">
    <w:abstractNumId w:val="5"/>
  </w:num>
  <w:num w:numId="28" w16cid:durableId="807481686">
    <w:abstractNumId w:val="6"/>
  </w:num>
  <w:num w:numId="29" w16cid:durableId="987246110">
    <w:abstractNumId w:val="7"/>
  </w:num>
  <w:num w:numId="30" w16cid:durableId="1536650013">
    <w:abstractNumId w:val="9"/>
  </w:num>
  <w:num w:numId="31" w16cid:durableId="411707552">
    <w:abstractNumId w:val="11"/>
  </w:num>
  <w:num w:numId="32" w16cid:durableId="486895940">
    <w:abstractNumId w:val="10"/>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67B0"/>
    <w:rsid w:val="00006F13"/>
    <w:rsid w:val="00012458"/>
    <w:rsid w:val="000204B9"/>
    <w:rsid w:val="00031233"/>
    <w:rsid w:val="00057E99"/>
    <w:rsid w:val="00060CC1"/>
    <w:rsid w:val="00067184"/>
    <w:rsid w:val="00070E0C"/>
    <w:rsid w:val="00073412"/>
    <w:rsid w:val="00077449"/>
    <w:rsid w:val="00080615"/>
    <w:rsid w:val="00081DFA"/>
    <w:rsid w:val="00084532"/>
    <w:rsid w:val="000864CC"/>
    <w:rsid w:val="00086910"/>
    <w:rsid w:val="000A0ABA"/>
    <w:rsid w:val="000A5F11"/>
    <w:rsid w:val="000B4785"/>
    <w:rsid w:val="000B6281"/>
    <w:rsid w:val="000C252F"/>
    <w:rsid w:val="000C3FC8"/>
    <w:rsid w:val="000E184A"/>
    <w:rsid w:val="000F08A2"/>
    <w:rsid w:val="000F49F8"/>
    <w:rsid w:val="000F704A"/>
    <w:rsid w:val="001003DD"/>
    <w:rsid w:val="00103E07"/>
    <w:rsid w:val="0010620F"/>
    <w:rsid w:val="00115E1F"/>
    <w:rsid w:val="00133920"/>
    <w:rsid w:val="00141453"/>
    <w:rsid w:val="00145495"/>
    <w:rsid w:val="00145928"/>
    <w:rsid w:val="001500B0"/>
    <w:rsid w:val="0015019C"/>
    <w:rsid w:val="00151D06"/>
    <w:rsid w:val="00161B7E"/>
    <w:rsid w:val="0016440B"/>
    <w:rsid w:val="00165F77"/>
    <w:rsid w:val="00177871"/>
    <w:rsid w:val="00186237"/>
    <w:rsid w:val="00190C51"/>
    <w:rsid w:val="001B4726"/>
    <w:rsid w:val="001D122E"/>
    <w:rsid w:val="002014F5"/>
    <w:rsid w:val="002047E5"/>
    <w:rsid w:val="002070F2"/>
    <w:rsid w:val="00207E10"/>
    <w:rsid w:val="00211760"/>
    <w:rsid w:val="00212E76"/>
    <w:rsid w:val="00213AC3"/>
    <w:rsid w:val="00214D58"/>
    <w:rsid w:val="00222B74"/>
    <w:rsid w:val="00224065"/>
    <w:rsid w:val="0022720A"/>
    <w:rsid w:val="00230970"/>
    <w:rsid w:val="00234C94"/>
    <w:rsid w:val="00236016"/>
    <w:rsid w:val="002400E7"/>
    <w:rsid w:val="00264D11"/>
    <w:rsid w:val="0026598E"/>
    <w:rsid w:val="002664F1"/>
    <w:rsid w:val="00275320"/>
    <w:rsid w:val="00276D5F"/>
    <w:rsid w:val="00277FC4"/>
    <w:rsid w:val="002804D3"/>
    <w:rsid w:val="0028225C"/>
    <w:rsid w:val="00290FB4"/>
    <w:rsid w:val="00295C7B"/>
    <w:rsid w:val="002A06B8"/>
    <w:rsid w:val="002B6340"/>
    <w:rsid w:val="002B6DAE"/>
    <w:rsid w:val="002C19AC"/>
    <w:rsid w:val="002C7ACF"/>
    <w:rsid w:val="002D6EAA"/>
    <w:rsid w:val="002E3A4E"/>
    <w:rsid w:val="002F41DE"/>
    <w:rsid w:val="002F455A"/>
    <w:rsid w:val="002F4D22"/>
    <w:rsid w:val="002F6C59"/>
    <w:rsid w:val="003033CC"/>
    <w:rsid w:val="003063E4"/>
    <w:rsid w:val="00307DA4"/>
    <w:rsid w:val="0031774A"/>
    <w:rsid w:val="00320EAE"/>
    <w:rsid w:val="003271EA"/>
    <w:rsid w:val="003318F8"/>
    <w:rsid w:val="003334EC"/>
    <w:rsid w:val="00335C38"/>
    <w:rsid w:val="00337DB9"/>
    <w:rsid w:val="003449A0"/>
    <w:rsid w:val="0034649A"/>
    <w:rsid w:val="00352C30"/>
    <w:rsid w:val="00352F6C"/>
    <w:rsid w:val="00354718"/>
    <w:rsid w:val="00356D05"/>
    <w:rsid w:val="0036599D"/>
    <w:rsid w:val="00366F53"/>
    <w:rsid w:val="00371EED"/>
    <w:rsid w:val="003739EA"/>
    <w:rsid w:val="00381CE5"/>
    <w:rsid w:val="0038224C"/>
    <w:rsid w:val="00386D21"/>
    <w:rsid w:val="00391508"/>
    <w:rsid w:val="003922A0"/>
    <w:rsid w:val="00393599"/>
    <w:rsid w:val="003A04E1"/>
    <w:rsid w:val="003B6659"/>
    <w:rsid w:val="003C47FC"/>
    <w:rsid w:val="003C6BD3"/>
    <w:rsid w:val="003F6570"/>
    <w:rsid w:val="003F75F9"/>
    <w:rsid w:val="00401459"/>
    <w:rsid w:val="004038C2"/>
    <w:rsid w:val="0041201F"/>
    <w:rsid w:val="004154E2"/>
    <w:rsid w:val="00422EE5"/>
    <w:rsid w:val="00427619"/>
    <w:rsid w:val="004362C3"/>
    <w:rsid w:val="00436D9C"/>
    <w:rsid w:val="00450B4B"/>
    <w:rsid w:val="00452443"/>
    <w:rsid w:val="00455603"/>
    <w:rsid w:val="004669FE"/>
    <w:rsid w:val="0046719D"/>
    <w:rsid w:val="0047297A"/>
    <w:rsid w:val="004935B1"/>
    <w:rsid w:val="004A5EE0"/>
    <w:rsid w:val="004B1AD0"/>
    <w:rsid w:val="004B32C6"/>
    <w:rsid w:val="004C092C"/>
    <w:rsid w:val="004E69E8"/>
    <w:rsid w:val="004E6B2D"/>
    <w:rsid w:val="004F373E"/>
    <w:rsid w:val="005004D7"/>
    <w:rsid w:val="0050090C"/>
    <w:rsid w:val="005123BA"/>
    <w:rsid w:val="00520834"/>
    <w:rsid w:val="00520878"/>
    <w:rsid w:val="00523461"/>
    <w:rsid w:val="00531D5E"/>
    <w:rsid w:val="00534D53"/>
    <w:rsid w:val="005401BB"/>
    <w:rsid w:val="0055069F"/>
    <w:rsid w:val="00557B1C"/>
    <w:rsid w:val="00566145"/>
    <w:rsid w:val="00573349"/>
    <w:rsid w:val="0057343D"/>
    <w:rsid w:val="0058293E"/>
    <w:rsid w:val="005855B6"/>
    <w:rsid w:val="005861A2"/>
    <w:rsid w:val="00591C23"/>
    <w:rsid w:val="00593567"/>
    <w:rsid w:val="00593CFA"/>
    <w:rsid w:val="005944F7"/>
    <w:rsid w:val="00594CCA"/>
    <w:rsid w:val="005A2B5B"/>
    <w:rsid w:val="005A368C"/>
    <w:rsid w:val="005B3706"/>
    <w:rsid w:val="005C4EEC"/>
    <w:rsid w:val="005C7512"/>
    <w:rsid w:val="005E0409"/>
    <w:rsid w:val="005F0A58"/>
    <w:rsid w:val="005F174A"/>
    <w:rsid w:val="0060052E"/>
    <w:rsid w:val="00613B94"/>
    <w:rsid w:val="00621696"/>
    <w:rsid w:val="00632EF9"/>
    <w:rsid w:val="00642FF7"/>
    <w:rsid w:val="006452D4"/>
    <w:rsid w:val="00673278"/>
    <w:rsid w:val="00676632"/>
    <w:rsid w:val="00680F04"/>
    <w:rsid w:val="006870DC"/>
    <w:rsid w:val="006A0927"/>
    <w:rsid w:val="006A4890"/>
    <w:rsid w:val="006A779C"/>
    <w:rsid w:val="006B32FC"/>
    <w:rsid w:val="006B3E11"/>
    <w:rsid w:val="006B5F77"/>
    <w:rsid w:val="006C5B8C"/>
    <w:rsid w:val="006C624B"/>
    <w:rsid w:val="006C626C"/>
    <w:rsid w:val="006D241F"/>
    <w:rsid w:val="006E2CB4"/>
    <w:rsid w:val="006E4DAE"/>
    <w:rsid w:val="006E7174"/>
    <w:rsid w:val="006E7905"/>
    <w:rsid w:val="006F033A"/>
    <w:rsid w:val="006F74D0"/>
    <w:rsid w:val="006F75EE"/>
    <w:rsid w:val="006F7E7F"/>
    <w:rsid w:val="00703241"/>
    <w:rsid w:val="00712FBB"/>
    <w:rsid w:val="0071692F"/>
    <w:rsid w:val="00732F29"/>
    <w:rsid w:val="00735364"/>
    <w:rsid w:val="00743DA9"/>
    <w:rsid w:val="00745680"/>
    <w:rsid w:val="00755013"/>
    <w:rsid w:val="00760902"/>
    <w:rsid w:val="00763C26"/>
    <w:rsid w:val="00766079"/>
    <w:rsid w:val="00771B1B"/>
    <w:rsid w:val="0077737B"/>
    <w:rsid w:val="007908AE"/>
    <w:rsid w:val="007929A4"/>
    <w:rsid w:val="00796C1A"/>
    <w:rsid w:val="007B3C8F"/>
    <w:rsid w:val="007B7E0D"/>
    <w:rsid w:val="007C74C1"/>
    <w:rsid w:val="007D5D7A"/>
    <w:rsid w:val="007E77E9"/>
    <w:rsid w:val="007F64DF"/>
    <w:rsid w:val="00805836"/>
    <w:rsid w:val="00815B75"/>
    <w:rsid w:val="00830F2C"/>
    <w:rsid w:val="008363D9"/>
    <w:rsid w:val="00837728"/>
    <w:rsid w:val="008454E9"/>
    <w:rsid w:val="00846030"/>
    <w:rsid w:val="008463D1"/>
    <w:rsid w:val="00846AC6"/>
    <w:rsid w:val="0084733E"/>
    <w:rsid w:val="008548E1"/>
    <w:rsid w:val="008611E3"/>
    <w:rsid w:val="00880608"/>
    <w:rsid w:val="00886877"/>
    <w:rsid w:val="00887208"/>
    <w:rsid w:val="008A005E"/>
    <w:rsid w:val="008A3ECB"/>
    <w:rsid w:val="008A40E9"/>
    <w:rsid w:val="008A6371"/>
    <w:rsid w:val="008A6783"/>
    <w:rsid w:val="008D059D"/>
    <w:rsid w:val="008D11ED"/>
    <w:rsid w:val="008D2BD5"/>
    <w:rsid w:val="008E21DE"/>
    <w:rsid w:val="008E31D0"/>
    <w:rsid w:val="008F3C49"/>
    <w:rsid w:val="008F42EB"/>
    <w:rsid w:val="008F651C"/>
    <w:rsid w:val="008F771A"/>
    <w:rsid w:val="00904C3D"/>
    <w:rsid w:val="00906165"/>
    <w:rsid w:val="00921F18"/>
    <w:rsid w:val="009232FC"/>
    <w:rsid w:val="00923E93"/>
    <w:rsid w:val="00926820"/>
    <w:rsid w:val="0093160C"/>
    <w:rsid w:val="00931AE9"/>
    <w:rsid w:val="00961DC8"/>
    <w:rsid w:val="00964CFF"/>
    <w:rsid w:val="009654CC"/>
    <w:rsid w:val="00966D69"/>
    <w:rsid w:val="00971C95"/>
    <w:rsid w:val="00975256"/>
    <w:rsid w:val="009831CB"/>
    <w:rsid w:val="00991675"/>
    <w:rsid w:val="009978A7"/>
    <w:rsid w:val="009A06C8"/>
    <w:rsid w:val="009A07BF"/>
    <w:rsid w:val="009A09AA"/>
    <w:rsid w:val="009A11B1"/>
    <w:rsid w:val="009B4261"/>
    <w:rsid w:val="009B67F0"/>
    <w:rsid w:val="009C1D2E"/>
    <w:rsid w:val="009C6303"/>
    <w:rsid w:val="009D4F83"/>
    <w:rsid w:val="009E7736"/>
    <w:rsid w:val="009F0D2A"/>
    <w:rsid w:val="009F200E"/>
    <w:rsid w:val="009F34F6"/>
    <w:rsid w:val="009F70AA"/>
    <w:rsid w:val="00A07E4A"/>
    <w:rsid w:val="00A1045A"/>
    <w:rsid w:val="00A2595B"/>
    <w:rsid w:val="00A2785C"/>
    <w:rsid w:val="00A31C6C"/>
    <w:rsid w:val="00A44325"/>
    <w:rsid w:val="00A51A9F"/>
    <w:rsid w:val="00A56018"/>
    <w:rsid w:val="00A60E69"/>
    <w:rsid w:val="00A70EB4"/>
    <w:rsid w:val="00A71FEB"/>
    <w:rsid w:val="00A75E1B"/>
    <w:rsid w:val="00A7784D"/>
    <w:rsid w:val="00A8475F"/>
    <w:rsid w:val="00A915F4"/>
    <w:rsid w:val="00A941D9"/>
    <w:rsid w:val="00AA2ED6"/>
    <w:rsid w:val="00AB12D5"/>
    <w:rsid w:val="00AD2052"/>
    <w:rsid w:val="00AD21AE"/>
    <w:rsid w:val="00AD735D"/>
    <w:rsid w:val="00AE1879"/>
    <w:rsid w:val="00AE5ACF"/>
    <w:rsid w:val="00AE66BA"/>
    <w:rsid w:val="00AF0899"/>
    <w:rsid w:val="00AF27CB"/>
    <w:rsid w:val="00AF5EA9"/>
    <w:rsid w:val="00B14842"/>
    <w:rsid w:val="00B15186"/>
    <w:rsid w:val="00B16FBD"/>
    <w:rsid w:val="00B204FC"/>
    <w:rsid w:val="00B2115E"/>
    <w:rsid w:val="00B27DAA"/>
    <w:rsid w:val="00B30BA6"/>
    <w:rsid w:val="00B35BBC"/>
    <w:rsid w:val="00B500B9"/>
    <w:rsid w:val="00B57EA8"/>
    <w:rsid w:val="00B603C0"/>
    <w:rsid w:val="00B70DF4"/>
    <w:rsid w:val="00B718D8"/>
    <w:rsid w:val="00B75CE8"/>
    <w:rsid w:val="00B76D9B"/>
    <w:rsid w:val="00B97143"/>
    <w:rsid w:val="00BA6E79"/>
    <w:rsid w:val="00BA6EE7"/>
    <w:rsid w:val="00BA7506"/>
    <w:rsid w:val="00BB2EBA"/>
    <w:rsid w:val="00BC3896"/>
    <w:rsid w:val="00BC52BD"/>
    <w:rsid w:val="00BD1E78"/>
    <w:rsid w:val="00BD2E10"/>
    <w:rsid w:val="00BD6150"/>
    <w:rsid w:val="00BE0593"/>
    <w:rsid w:val="00BF62E9"/>
    <w:rsid w:val="00BF703F"/>
    <w:rsid w:val="00C02452"/>
    <w:rsid w:val="00C0421C"/>
    <w:rsid w:val="00C14289"/>
    <w:rsid w:val="00C21554"/>
    <w:rsid w:val="00C22999"/>
    <w:rsid w:val="00C25556"/>
    <w:rsid w:val="00C33EEF"/>
    <w:rsid w:val="00C67235"/>
    <w:rsid w:val="00C75CAF"/>
    <w:rsid w:val="00C80EF1"/>
    <w:rsid w:val="00C81368"/>
    <w:rsid w:val="00C85308"/>
    <w:rsid w:val="00CA3396"/>
    <w:rsid w:val="00CB18A8"/>
    <w:rsid w:val="00CB1EB8"/>
    <w:rsid w:val="00CC1A35"/>
    <w:rsid w:val="00CC6119"/>
    <w:rsid w:val="00CD17D1"/>
    <w:rsid w:val="00CD4F03"/>
    <w:rsid w:val="00CE4A14"/>
    <w:rsid w:val="00CE5ADE"/>
    <w:rsid w:val="00D20A13"/>
    <w:rsid w:val="00D21CE5"/>
    <w:rsid w:val="00D267B0"/>
    <w:rsid w:val="00D27B11"/>
    <w:rsid w:val="00D31C37"/>
    <w:rsid w:val="00D3390A"/>
    <w:rsid w:val="00D4019B"/>
    <w:rsid w:val="00D43E5F"/>
    <w:rsid w:val="00D45412"/>
    <w:rsid w:val="00D46102"/>
    <w:rsid w:val="00D4619A"/>
    <w:rsid w:val="00D51106"/>
    <w:rsid w:val="00D5541F"/>
    <w:rsid w:val="00D608F6"/>
    <w:rsid w:val="00D66BC9"/>
    <w:rsid w:val="00D7432C"/>
    <w:rsid w:val="00D83314"/>
    <w:rsid w:val="00D869CD"/>
    <w:rsid w:val="00D93D1B"/>
    <w:rsid w:val="00D95845"/>
    <w:rsid w:val="00DA4873"/>
    <w:rsid w:val="00DB18EA"/>
    <w:rsid w:val="00DB4A62"/>
    <w:rsid w:val="00DB5D16"/>
    <w:rsid w:val="00DC28A1"/>
    <w:rsid w:val="00DC5FD8"/>
    <w:rsid w:val="00DE1691"/>
    <w:rsid w:val="00DE1C3B"/>
    <w:rsid w:val="00DF60ED"/>
    <w:rsid w:val="00DF74BA"/>
    <w:rsid w:val="00E01133"/>
    <w:rsid w:val="00E06B80"/>
    <w:rsid w:val="00E15F41"/>
    <w:rsid w:val="00E234EE"/>
    <w:rsid w:val="00E274D6"/>
    <w:rsid w:val="00E27695"/>
    <w:rsid w:val="00E2E6AD"/>
    <w:rsid w:val="00E54DD2"/>
    <w:rsid w:val="00E5677A"/>
    <w:rsid w:val="00E6697F"/>
    <w:rsid w:val="00E67804"/>
    <w:rsid w:val="00E925F9"/>
    <w:rsid w:val="00E93772"/>
    <w:rsid w:val="00E95FD8"/>
    <w:rsid w:val="00E9652D"/>
    <w:rsid w:val="00EA12D2"/>
    <w:rsid w:val="00EA1387"/>
    <w:rsid w:val="00EA3635"/>
    <w:rsid w:val="00EA37F7"/>
    <w:rsid w:val="00EA3E6F"/>
    <w:rsid w:val="00ED2E00"/>
    <w:rsid w:val="00ED32E2"/>
    <w:rsid w:val="00EE2D53"/>
    <w:rsid w:val="00EE311F"/>
    <w:rsid w:val="00F1017F"/>
    <w:rsid w:val="00F226E9"/>
    <w:rsid w:val="00F27D7E"/>
    <w:rsid w:val="00F27E59"/>
    <w:rsid w:val="00F30677"/>
    <w:rsid w:val="00F339A1"/>
    <w:rsid w:val="00F4113F"/>
    <w:rsid w:val="00F70925"/>
    <w:rsid w:val="00F86B38"/>
    <w:rsid w:val="00F921CD"/>
    <w:rsid w:val="00F9318C"/>
    <w:rsid w:val="00FA4038"/>
    <w:rsid w:val="00FA6F5E"/>
    <w:rsid w:val="00FB30FB"/>
    <w:rsid w:val="00FD1E8C"/>
    <w:rsid w:val="00FE4D12"/>
    <w:rsid w:val="00FF1E04"/>
    <w:rsid w:val="00FF6FBD"/>
    <w:rsid w:val="00FF778D"/>
    <w:rsid w:val="01CBC71D"/>
    <w:rsid w:val="024EC4AA"/>
    <w:rsid w:val="07F85E2D"/>
    <w:rsid w:val="07FD7748"/>
    <w:rsid w:val="097A7AEF"/>
    <w:rsid w:val="0CB4AD6B"/>
    <w:rsid w:val="0D267410"/>
    <w:rsid w:val="0E2C9B5B"/>
    <w:rsid w:val="1025A30D"/>
    <w:rsid w:val="15C01603"/>
    <w:rsid w:val="1A99802A"/>
    <w:rsid w:val="1C98CF21"/>
    <w:rsid w:val="212830E3"/>
    <w:rsid w:val="224371F3"/>
    <w:rsid w:val="293B7777"/>
    <w:rsid w:val="2ABC48B0"/>
    <w:rsid w:val="2AE89FFC"/>
    <w:rsid w:val="2C643105"/>
    <w:rsid w:val="31B5380E"/>
    <w:rsid w:val="33CFE1A8"/>
    <w:rsid w:val="37580376"/>
    <w:rsid w:val="3B39D94A"/>
    <w:rsid w:val="3D3EDE47"/>
    <w:rsid w:val="46A0C25E"/>
    <w:rsid w:val="534F6953"/>
    <w:rsid w:val="5372B4AA"/>
    <w:rsid w:val="537F2C16"/>
    <w:rsid w:val="546B3507"/>
    <w:rsid w:val="58082D98"/>
    <w:rsid w:val="5E67AC2B"/>
    <w:rsid w:val="5EC04F8F"/>
    <w:rsid w:val="5F70181E"/>
    <w:rsid w:val="613288D4"/>
    <w:rsid w:val="616011FA"/>
    <w:rsid w:val="69CF8F8F"/>
    <w:rsid w:val="69E414EC"/>
    <w:rsid w:val="6A25F8D0"/>
    <w:rsid w:val="7112DD9B"/>
    <w:rsid w:val="75B35C07"/>
    <w:rsid w:val="75B6582C"/>
    <w:rsid w:val="75B8ED27"/>
    <w:rsid w:val="77B95D7B"/>
    <w:rsid w:val="780EE4FF"/>
    <w:rsid w:val="78F3EE1D"/>
    <w:rsid w:val="79A8A02E"/>
    <w:rsid w:val="7DDF9279"/>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B3E1EC"/>
  <w15:chartTrackingRefBased/>
  <w15:docId w15:val="{1DF577CD-B164-46F8-B209-4F79D0D39B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color w:val="000000" w:themeColor="text1"/>
        <w:sz w:val="22"/>
        <w:szCs w:val="22"/>
        <w:lang w:val="en-AU" w:eastAsia="en-US" w:bidi="ar-SA"/>
      </w:rPr>
    </w:rPrDefault>
    <w:pPrDefault>
      <w:pPr>
        <w:spacing w:before="160" w:after="80" w:line="28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4" w:unhideWhenUsed="1" w:qFormat="1"/>
    <w:lsdException w:name="heading 9" w:semiHidden="1" w:uiPriority="4"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1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2"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3"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33" w:qFormat="1"/>
    <w:lsdException w:name="Emphasis" w:uiPriority="33"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34" w:qFormat="1"/>
    <w:lsdException w:name="Intense Quote" w:semiHidden="1" w:uiPriority="35"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37" w:unhideWhenUsed="1" w:qFormat="1"/>
    <w:lsdException w:name="Intense Emphasis" w:uiPriority="33" w:qFormat="1"/>
    <w:lsdException w:name="Subtle Reference" w:semiHidden="1" w:uiPriority="37" w:unhideWhenUsed="1" w:qFormat="1"/>
    <w:lsdException w:name="Intense Reference" w:semiHidden="1" w:uiPriority="37" w:unhideWhenUsed="1" w:qFormat="1"/>
    <w:lsdException w:name="Book Title" w:semiHidden="1"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5928"/>
    <w:pPr>
      <w:suppressAutoHyphens/>
      <w:spacing w:line="360" w:lineRule="auto"/>
    </w:pPr>
    <w:rPr>
      <w:rFonts w:ascii="Lato" w:hAnsi="Lato"/>
      <w:color w:val="111C2C"/>
    </w:rPr>
  </w:style>
  <w:style w:type="paragraph" w:styleId="Heading1">
    <w:name w:val="heading 1"/>
    <w:basedOn w:val="Normal"/>
    <w:next w:val="Normal"/>
    <w:link w:val="Heading1Char"/>
    <w:uiPriority w:val="4"/>
    <w:qFormat/>
    <w:rsid w:val="006870DC"/>
    <w:pPr>
      <w:keepNext/>
      <w:keepLines/>
      <w:pageBreakBefore/>
      <w:spacing w:before="560" w:after="360" w:line="700" w:lineRule="atLeast"/>
      <w:outlineLvl w:val="0"/>
    </w:pPr>
    <w:rPr>
      <w:rFonts w:eastAsiaTheme="majorEastAsia" w:cstheme="majorBidi"/>
      <w:b/>
      <w:sz w:val="60"/>
      <w:szCs w:val="32"/>
    </w:rPr>
  </w:style>
  <w:style w:type="paragraph" w:styleId="Heading2">
    <w:name w:val="heading 2"/>
    <w:basedOn w:val="Normal"/>
    <w:next w:val="Normal"/>
    <w:link w:val="Heading2Char"/>
    <w:uiPriority w:val="4"/>
    <w:qFormat/>
    <w:rsid w:val="00115E1F"/>
    <w:pPr>
      <w:keepNext/>
      <w:keepLines/>
      <w:spacing w:before="280" w:line="420" w:lineRule="atLeast"/>
      <w:outlineLvl w:val="1"/>
    </w:pPr>
    <w:rPr>
      <w:rFonts w:eastAsiaTheme="majorEastAsia" w:cstheme="majorBidi"/>
      <w:b/>
      <w:sz w:val="36"/>
      <w:szCs w:val="26"/>
    </w:rPr>
  </w:style>
  <w:style w:type="paragraph" w:styleId="Heading3">
    <w:name w:val="heading 3"/>
    <w:basedOn w:val="Normal"/>
    <w:next w:val="Normal"/>
    <w:link w:val="Heading3Char"/>
    <w:autoRedefine/>
    <w:uiPriority w:val="4"/>
    <w:qFormat/>
    <w:rsid w:val="002F41DE"/>
    <w:pPr>
      <w:keepNext/>
      <w:keepLines/>
      <w:spacing w:before="280" w:after="240" w:line="340" w:lineRule="atLeast"/>
      <w:outlineLvl w:val="2"/>
    </w:pPr>
    <w:rPr>
      <w:rFonts w:eastAsiaTheme="majorEastAsia" w:cstheme="majorBidi"/>
      <w:b/>
      <w:sz w:val="28"/>
      <w:szCs w:val="24"/>
    </w:rPr>
  </w:style>
  <w:style w:type="paragraph" w:styleId="Heading4">
    <w:name w:val="heading 4"/>
    <w:basedOn w:val="Normal"/>
    <w:next w:val="Normal"/>
    <w:link w:val="Heading4Char"/>
    <w:autoRedefine/>
    <w:uiPriority w:val="4"/>
    <w:unhideWhenUsed/>
    <w:qFormat/>
    <w:rsid w:val="004B32C6"/>
    <w:pPr>
      <w:keepNext/>
      <w:keepLines/>
      <w:spacing w:before="280"/>
      <w:contextualSpacing/>
      <w:outlineLvl w:val="3"/>
    </w:pPr>
    <w:rPr>
      <w:rFonts w:eastAsiaTheme="majorEastAsia" w:cstheme="majorBidi"/>
      <w:b/>
      <w:iCs/>
    </w:rPr>
  </w:style>
  <w:style w:type="paragraph" w:styleId="Heading5">
    <w:name w:val="heading 5"/>
    <w:basedOn w:val="Normal"/>
    <w:next w:val="Normal"/>
    <w:link w:val="Heading5Char"/>
    <w:uiPriority w:val="4"/>
    <w:unhideWhenUsed/>
    <w:qFormat/>
    <w:rsid w:val="00234C94"/>
    <w:pPr>
      <w:keepNext/>
      <w:keepLines/>
      <w:spacing w:before="280"/>
      <w:outlineLvl w:val="4"/>
    </w:pPr>
    <w:rPr>
      <w:rFonts w:eastAsiaTheme="majorEastAsia" w:cstheme="majorBidi"/>
      <w:b/>
      <w:i/>
      <w:color w:val="auto"/>
    </w:rPr>
  </w:style>
  <w:style w:type="paragraph" w:styleId="Heading6">
    <w:name w:val="heading 6"/>
    <w:basedOn w:val="Normal"/>
    <w:next w:val="Normal"/>
    <w:link w:val="Heading6Char"/>
    <w:uiPriority w:val="4"/>
    <w:unhideWhenUsed/>
    <w:qFormat/>
    <w:rsid w:val="00AF0899"/>
    <w:pPr>
      <w:keepNext/>
      <w:keepLines/>
      <w:outlineLvl w:val="5"/>
    </w:pPr>
    <w:rPr>
      <w:rFonts w:eastAsiaTheme="majorEastAsia" w:cstheme="majorBidi"/>
      <w:b/>
      <w:i/>
    </w:rPr>
  </w:style>
  <w:style w:type="paragraph" w:styleId="Heading7">
    <w:name w:val="heading 7"/>
    <w:basedOn w:val="Normal"/>
    <w:next w:val="Normal"/>
    <w:link w:val="Heading7Char"/>
    <w:uiPriority w:val="4"/>
    <w:unhideWhenUsed/>
    <w:qFormat/>
    <w:rsid w:val="00AF0899"/>
    <w:pPr>
      <w:keepNext/>
      <w:keepLines/>
      <w:outlineLvl w:val="6"/>
    </w:pPr>
    <w:rPr>
      <w:rFonts w:eastAsiaTheme="majorEastAsia" w:cstheme="majorBidi"/>
      <w:i/>
      <w:iCs/>
    </w:rPr>
  </w:style>
  <w:style w:type="paragraph" w:styleId="Heading8">
    <w:name w:val="heading 8"/>
    <w:basedOn w:val="Normal"/>
    <w:next w:val="Normal"/>
    <w:link w:val="Heading8Char"/>
    <w:uiPriority w:val="4"/>
    <w:semiHidden/>
    <w:unhideWhenUsed/>
    <w:qFormat/>
    <w:rsid w:val="00234C94"/>
    <w:pPr>
      <w:keepNext/>
      <w:keepLines/>
      <w:spacing w:before="40" w:after="0"/>
      <w:outlineLvl w:val="7"/>
    </w:pPr>
    <w:rPr>
      <w:rFonts w:eastAsiaTheme="majorEastAsia"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613B94"/>
    <w:pPr>
      <w:tabs>
        <w:tab w:val="center" w:pos="4513"/>
        <w:tab w:val="right" w:pos="9026"/>
      </w:tabs>
      <w:spacing w:before="0" w:after="0"/>
      <w:jc w:val="right"/>
    </w:pPr>
  </w:style>
  <w:style w:type="character" w:customStyle="1" w:styleId="HeaderChar">
    <w:name w:val="Header Char"/>
    <w:basedOn w:val="DefaultParagraphFont"/>
    <w:link w:val="Header"/>
    <w:uiPriority w:val="99"/>
    <w:rsid w:val="00613B94"/>
    <w:rPr>
      <w:rFonts w:ascii="Lato" w:hAnsi="Lato"/>
      <w:color w:val="111C2C"/>
    </w:rPr>
  </w:style>
  <w:style w:type="paragraph" w:styleId="Footer">
    <w:name w:val="footer"/>
    <w:aliases w:val="Footer - white"/>
    <w:basedOn w:val="Normal"/>
    <w:link w:val="FooterChar"/>
    <w:autoRedefine/>
    <w:uiPriority w:val="99"/>
    <w:qFormat/>
    <w:rsid w:val="008454E9"/>
    <w:pPr>
      <w:tabs>
        <w:tab w:val="right" w:pos="9922"/>
      </w:tabs>
      <w:spacing w:before="0" w:after="0"/>
      <w:jc w:val="right"/>
    </w:pPr>
    <w:rPr>
      <w:color w:val="auto"/>
    </w:rPr>
  </w:style>
  <w:style w:type="character" w:customStyle="1" w:styleId="FooterChar">
    <w:name w:val="Footer Char"/>
    <w:aliases w:val="Footer - white Char"/>
    <w:basedOn w:val="DefaultParagraphFont"/>
    <w:link w:val="Footer"/>
    <w:uiPriority w:val="99"/>
    <w:rsid w:val="008454E9"/>
    <w:rPr>
      <w:rFonts w:ascii="Lato" w:hAnsi="Lato"/>
      <w:color w:val="auto"/>
    </w:rPr>
  </w:style>
  <w:style w:type="numbering" w:customStyle="1" w:styleId="KCBullets">
    <w:name w:val="KC Bullets"/>
    <w:uiPriority w:val="99"/>
    <w:rsid w:val="00AF0899"/>
    <w:pPr>
      <w:numPr>
        <w:numId w:val="1"/>
      </w:numPr>
    </w:pPr>
  </w:style>
  <w:style w:type="character" w:customStyle="1" w:styleId="Heading2Char">
    <w:name w:val="Heading 2 Char"/>
    <w:basedOn w:val="DefaultParagraphFont"/>
    <w:link w:val="Heading2"/>
    <w:uiPriority w:val="4"/>
    <w:rsid w:val="00115E1F"/>
    <w:rPr>
      <w:rFonts w:ascii="Lato" w:eastAsiaTheme="majorEastAsia" w:hAnsi="Lato" w:cstheme="majorBidi"/>
      <w:b/>
      <w:color w:val="111C2C"/>
      <w:sz w:val="36"/>
      <w:szCs w:val="26"/>
    </w:rPr>
  </w:style>
  <w:style w:type="paragraph" w:customStyle="1" w:styleId="BasicParagraph">
    <w:name w:val="[Basic Paragraph]"/>
    <w:basedOn w:val="Normal"/>
    <w:uiPriority w:val="99"/>
    <w:rsid w:val="006870DC"/>
    <w:pPr>
      <w:suppressAutoHyphens w:val="0"/>
      <w:autoSpaceDE w:val="0"/>
      <w:autoSpaceDN w:val="0"/>
      <w:adjustRightInd w:val="0"/>
      <w:spacing w:before="0" w:after="0" w:line="288" w:lineRule="auto"/>
      <w:textAlignment w:val="center"/>
    </w:pPr>
    <w:rPr>
      <w:rFonts w:cs="MinionPro-Regular"/>
      <w:sz w:val="24"/>
      <w:szCs w:val="24"/>
      <w:lang w:val="en-US"/>
    </w:rPr>
  </w:style>
  <w:style w:type="numbering" w:customStyle="1" w:styleId="AppendixNumbers">
    <w:name w:val="Appendix Numbers"/>
    <w:uiPriority w:val="99"/>
    <w:rsid w:val="00DF74BA"/>
    <w:pPr>
      <w:numPr>
        <w:numId w:val="3"/>
      </w:numPr>
    </w:pPr>
  </w:style>
  <w:style w:type="paragraph" w:customStyle="1" w:styleId="BoxedText">
    <w:name w:val="Boxed Text"/>
    <w:basedOn w:val="Normal"/>
    <w:uiPriority w:val="2"/>
    <w:qFormat/>
    <w:rsid w:val="006F033A"/>
    <w:pPr>
      <w:pBdr>
        <w:top w:val="single" w:sz="4" w:space="14" w:color="000000" w:themeColor="text1"/>
        <w:left w:val="single" w:sz="4" w:space="14" w:color="000000" w:themeColor="text1"/>
        <w:bottom w:val="single" w:sz="4" w:space="14" w:color="000000" w:themeColor="text1"/>
        <w:right w:val="single" w:sz="4" w:space="14" w:color="000000" w:themeColor="text1"/>
      </w:pBdr>
      <w:shd w:val="clear" w:color="auto" w:fill="FFD600"/>
      <w:spacing w:after="60" w:line="240" w:lineRule="atLeast"/>
      <w:ind w:left="284" w:right="284"/>
    </w:pPr>
    <w:rPr>
      <w:b/>
      <w:color w:val="000000" w:themeColor="text2"/>
    </w:rPr>
  </w:style>
  <w:style w:type="numbering" w:customStyle="1" w:styleId="BoxedBullets">
    <w:name w:val="Boxed Bullets"/>
    <w:uiPriority w:val="99"/>
    <w:rsid w:val="00AF0899"/>
    <w:pPr>
      <w:numPr>
        <w:numId w:val="4"/>
      </w:numPr>
    </w:pPr>
  </w:style>
  <w:style w:type="paragraph" w:customStyle="1" w:styleId="Bullet1">
    <w:name w:val="Bullet 1"/>
    <w:basedOn w:val="Normal"/>
    <w:uiPriority w:val="2"/>
    <w:qFormat/>
    <w:rsid w:val="008A6371"/>
    <w:pPr>
      <w:numPr>
        <w:numId w:val="17"/>
      </w:numPr>
      <w:spacing w:before="80" w:after="40"/>
    </w:pPr>
  </w:style>
  <w:style w:type="paragraph" w:customStyle="1" w:styleId="Bullet2">
    <w:name w:val="Bullet 2"/>
    <w:basedOn w:val="Normal"/>
    <w:uiPriority w:val="2"/>
    <w:qFormat/>
    <w:rsid w:val="008A005E"/>
    <w:pPr>
      <w:numPr>
        <w:ilvl w:val="1"/>
        <w:numId w:val="17"/>
      </w:numPr>
    </w:pPr>
  </w:style>
  <w:style w:type="paragraph" w:customStyle="1" w:styleId="Bullet3">
    <w:name w:val="Bullet 3"/>
    <w:basedOn w:val="Normal"/>
    <w:uiPriority w:val="2"/>
    <w:qFormat/>
    <w:rsid w:val="008A005E"/>
    <w:pPr>
      <w:numPr>
        <w:ilvl w:val="2"/>
        <w:numId w:val="17"/>
      </w:numPr>
    </w:pPr>
  </w:style>
  <w:style w:type="paragraph" w:styleId="Caption">
    <w:name w:val="caption"/>
    <w:basedOn w:val="Normal"/>
    <w:next w:val="Normal"/>
    <w:uiPriority w:val="19"/>
    <w:qFormat/>
    <w:rsid w:val="00AF0899"/>
    <w:pPr>
      <w:spacing w:before="0" w:after="200"/>
    </w:pPr>
    <w:rPr>
      <w:rFonts w:asciiTheme="majorHAnsi" w:hAnsiTheme="majorHAnsi"/>
      <w:iCs/>
      <w:caps/>
      <w:sz w:val="16"/>
      <w:szCs w:val="18"/>
    </w:rPr>
  </w:style>
  <w:style w:type="table" w:styleId="GridTable5Dark-Accent1">
    <w:name w:val="Grid Table 5 Dark Accent 1"/>
    <w:basedOn w:val="TableNormal"/>
    <w:uiPriority w:val="50"/>
    <w:rsid w:val="00AF0899"/>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1C7"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7B10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7B10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7B10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7B100" w:themeFill="accent1"/>
      </w:tcPr>
    </w:tblStylePr>
    <w:tblStylePr w:type="band1Vert">
      <w:tblPr/>
      <w:tcPr>
        <w:shd w:val="clear" w:color="auto" w:fill="FFE48F" w:themeFill="accent1" w:themeFillTint="66"/>
      </w:tcPr>
    </w:tblStylePr>
    <w:tblStylePr w:type="band1Horz">
      <w:tblPr/>
      <w:tcPr>
        <w:shd w:val="clear" w:color="auto" w:fill="FFE48F" w:themeFill="accent1" w:themeFillTint="66"/>
      </w:tcPr>
    </w:tblStylePr>
  </w:style>
  <w:style w:type="table" w:customStyle="1" w:styleId="DefaultTable1">
    <w:name w:val="Default Table 1"/>
    <w:basedOn w:val="GridTable5Dark-Accent1"/>
    <w:uiPriority w:val="99"/>
    <w:rsid w:val="00B75CE8"/>
    <w:pPr>
      <w:spacing w:before="60" w:after="60"/>
    </w:pPr>
    <w:tblPr>
      <w:tblCellMar>
        <w:top w:w="57" w:type="dxa"/>
        <w:bottom w:w="57" w:type="dxa"/>
      </w:tblCellMar>
    </w:tblPr>
    <w:trPr>
      <w:cantSplit/>
    </w:trPr>
    <w:tcPr>
      <w:shd w:val="clear" w:color="auto" w:fill="E6E6E6" w:themeFill="background2"/>
    </w:tcPr>
    <w:tblStylePr w:type="firstRow">
      <w:pPr>
        <w:wordWrap/>
        <w:spacing w:beforeLines="0" w:before="60" w:beforeAutospacing="0" w:afterLines="0" w:after="60" w:afterAutospacing="0" w:line="240" w:lineRule="auto"/>
      </w:pPr>
      <w:rPr>
        <w:rFonts w:ascii="Calibri" w:hAnsi="Calibri"/>
        <w:b/>
        <w:bCs/>
        <w:caps w:val="0"/>
        <w:smallCaps w:val="0"/>
        <w:color w:val="262626"/>
        <w:sz w:val="22"/>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D600"/>
      </w:tcPr>
    </w:tblStylePr>
    <w:tblStylePr w:type="lastRow">
      <w:rPr>
        <w:rFonts w:ascii="Calibri" w:hAnsi="Calibri"/>
        <w:b w:val="0"/>
        <w:bCs/>
        <w:color w:val="000000" w:themeColor="text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E48F" w:themeFill="accent1" w:themeFillTint="66"/>
      </w:tcPr>
    </w:tblStylePr>
    <w:tblStylePr w:type="firstCol">
      <w:rPr>
        <w:rFonts w:ascii="Calibri" w:hAnsi="Calibri"/>
        <w:b/>
        <w:bCs/>
        <w:color w:val="262626"/>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D600"/>
      </w:tcPr>
    </w:tblStylePr>
    <w:tblStylePr w:type="lastCol">
      <w:pPr>
        <w:jc w:val="right"/>
      </w:pPr>
      <w:rPr>
        <w:rFonts w:ascii="Calibri" w:hAnsi="Calibri"/>
        <w:b/>
        <w:bCs/>
        <w:color w:val="000000" w:themeColor="text1"/>
      </w:rPr>
      <w:tblPr/>
      <w:tcPr>
        <w:tc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cBorders>
        <w:shd w:val="clear" w:color="auto" w:fill="BFBFBF" w:themeFill="background1" w:themeFillShade="BF"/>
      </w:tcPr>
    </w:tblStylePr>
    <w:tblStylePr w:type="band1Vert">
      <w:tblPr/>
      <w:tcPr>
        <w:shd w:val="clear" w:color="auto" w:fill="FFF1C7" w:themeFill="accent1" w:themeFillTint="33"/>
      </w:tcPr>
    </w:tblStylePr>
    <w:tblStylePr w:type="band2Vert">
      <w:tblPr/>
      <w:tcPr>
        <w:shd w:val="clear" w:color="auto" w:fill="FFE48F" w:themeFill="accent1" w:themeFillTint="66"/>
      </w:tcPr>
    </w:tblStylePr>
    <w:tblStylePr w:type="band1Horz">
      <w:tblPr/>
      <w:tcPr>
        <w:shd w:val="clear" w:color="auto" w:fill="FFF1C7" w:themeFill="accent1" w:themeFillTint="33"/>
      </w:tcPr>
    </w:tblStylePr>
    <w:tblStylePr w:type="band2Horz">
      <w:tblPr/>
      <w:tcPr>
        <w:shd w:val="clear" w:color="auto" w:fill="FFE48F" w:themeFill="accent1" w:themeFillTint="66"/>
      </w:tcPr>
    </w:tblStylePr>
  </w:style>
  <w:style w:type="table" w:customStyle="1" w:styleId="DefaultTable2">
    <w:name w:val="Default Table 2"/>
    <w:basedOn w:val="TableNormal"/>
    <w:uiPriority w:val="99"/>
    <w:rsid w:val="00C33EEF"/>
    <w:pPr>
      <w:spacing w:before="0" w:after="0"/>
    </w:pPr>
    <w:tblPr>
      <w:tblStyleRowBandSize w:val="1"/>
      <w:tblStyleColBandSize w:val="1"/>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CellMar>
        <w:top w:w="28" w:type="dxa"/>
        <w:left w:w="57" w:type="dxa"/>
        <w:bottom w:w="28" w:type="dxa"/>
        <w:right w:w="57" w:type="dxa"/>
      </w:tblCellMar>
    </w:tblPr>
    <w:tblStylePr w:type="firstRow">
      <w:rPr>
        <w:rFonts w:ascii="Calibri" w:hAnsi="Calibri"/>
        <w:b/>
      </w:rPr>
      <w:tblPr/>
      <w:tcPr>
        <w:shd w:val="clear" w:color="auto" w:fill="A6A6A6" w:themeFill="background1" w:themeFillShade="A6"/>
      </w:tcPr>
    </w:tblStylePr>
    <w:tblStylePr w:type="lastRow">
      <w:rPr>
        <w:rFonts w:ascii="Calibri" w:hAnsi="Calibri"/>
        <w:b w:val="0"/>
      </w:rPr>
      <w:tblPr/>
      <w:tcPr>
        <w:shd w:val="clear" w:color="auto" w:fill="D9D9D9" w:themeFill="background1" w:themeFillShade="D9"/>
      </w:tcPr>
    </w:tblStylePr>
    <w:tblStylePr w:type="firstCol">
      <w:rPr>
        <w:rFonts w:ascii="Calibri" w:hAnsi="Calibri"/>
        <w:b/>
      </w:rPr>
      <w:tblPr/>
      <w:tcPr>
        <w:shd w:val="clear" w:color="auto" w:fill="F2F2F2" w:themeFill="background1" w:themeFillShade="F2"/>
      </w:tcPr>
    </w:tblStylePr>
    <w:tblStylePr w:type="lastCol">
      <w:rPr>
        <w:rFonts w:ascii="Calibri" w:hAnsi="Calibri"/>
        <w:b/>
      </w:rPr>
      <w:tblPr/>
      <w:tcPr>
        <w:shd w:val="clear" w:color="auto" w:fill="F2F2F2" w:themeFill="background1" w:themeFillShade="F2"/>
      </w:tcPr>
    </w:tblStylePr>
    <w:tblStylePr w:type="band1Vert">
      <w:tblPr/>
      <w:tcPr>
        <w:shd w:val="clear" w:color="auto" w:fill="F2F2F2" w:themeFill="background1" w:themeFillShade="F2"/>
      </w:tcPr>
    </w:tblStylePr>
    <w:tblStylePr w:type="band2Vert">
      <w:tblPr/>
      <w:tcPr>
        <w:shd w:val="clear" w:color="auto" w:fill="FFFFFF" w:themeFill="background1"/>
      </w:tcPr>
    </w:tblStylePr>
    <w:tblStylePr w:type="band1Horz">
      <w:tblPr/>
      <w:tcPr>
        <w:shd w:val="clear" w:color="auto" w:fill="F2F2F2" w:themeFill="background1" w:themeFillShade="F2"/>
      </w:tcPr>
    </w:tblStylePr>
    <w:tblStylePr w:type="band2Horz">
      <w:tblPr/>
      <w:tcPr>
        <w:shd w:val="clear" w:color="auto" w:fill="FFFFFF" w:themeFill="background1"/>
      </w:tcPr>
    </w:tblStylePr>
  </w:style>
  <w:style w:type="character" w:styleId="Emphasis">
    <w:name w:val="Emphasis"/>
    <w:basedOn w:val="DefaultParagraphFont"/>
    <w:uiPriority w:val="33"/>
    <w:qFormat/>
    <w:rsid w:val="00AF0899"/>
    <w:rPr>
      <w:rFonts w:ascii="Lato" w:hAnsi="Lato"/>
      <w:i/>
      <w:iCs/>
    </w:rPr>
  </w:style>
  <w:style w:type="numbering" w:customStyle="1" w:styleId="FigureNumbers">
    <w:name w:val="Figure Numbers"/>
    <w:uiPriority w:val="99"/>
    <w:rsid w:val="00AF0899"/>
    <w:pPr>
      <w:numPr>
        <w:numId w:val="5"/>
      </w:numPr>
    </w:pPr>
  </w:style>
  <w:style w:type="paragraph" w:customStyle="1" w:styleId="FooterDark">
    <w:name w:val="Footer Dark"/>
    <w:basedOn w:val="Footer"/>
    <w:qFormat/>
    <w:rsid w:val="00145495"/>
    <w:rPr>
      <w:color w:val="111C2C"/>
    </w:rPr>
  </w:style>
  <w:style w:type="character" w:styleId="FollowedHyperlink">
    <w:name w:val="FollowedHyperlink"/>
    <w:basedOn w:val="DefaultParagraphFont"/>
    <w:uiPriority w:val="99"/>
    <w:rsid w:val="00AF0899"/>
    <w:rPr>
      <w:rFonts w:ascii="Lato" w:hAnsi="Lato"/>
      <w:color w:val="0070C0"/>
      <w:u w:val="single"/>
    </w:rPr>
  </w:style>
  <w:style w:type="character" w:styleId="FootnoteReference">
    <w:name w:val="footnote reference"/>
    <w:basedOn w:val="DefaultParagraphFont"/>
    <w:uiPriority w:val="99"/>
    <w:rsid w:val="00AF0899"/>
    <w:rPr>
      <w:rFonts w:ascii="Lato" w:hAnsi="Lato"/>
      <w:vertAlign w:val="superscript"/>
    </w:rPr>
  </w:style>
  <w:style w:type="paragraph" w:styleId="FootnoteText">
    <w:name w:val="footnote text"/>
    <w:basedOn w:val="Normal"/>
    <w:link w:val="FootnoteTextChar"/>
    <w:uiPriority w:val="99"/>
    <w:rsid w:val="00AF0899"/>
    <w:pPr>
      <w:spacing w:before="60" w:after="60"/>
    </w:pPr>
    <w:rPr>
      <w:sz w:val="18"/>
    </w:rPr>
  </w:style>
  <w:style w:type="character" w:customStyle="1" w:styleId="FootnoteTextChar">
    <w:name w:val="Footnote Text Char"/>
    <w:basedOn w:val="DefaultParagraphFont"/>
    <w:link w:val="FootnoteText"/>
    <w:uiPriority w:val="99"/>
    <w:rsid w:val="00AF0899"/>
    <w:rPr>
      <w:rFonts w:ascii="Lato" w:hAnsi="Lato"/>
      <w:color w:val="000000" w:themeColor="text1"/>
      <w:sz w:val="18"/>
      <w:szCs w:val="20"/>
    </w:rPr>
  </w:style>
  <w:style w:type="character" w:customStyle="1" w:styleId="Heading1Char">
    <w:name w:val="Heading 1 Char"/>
    <w:basedOn w:val="DefaultParagraphFont"/>
    <w:link w:val="Heading1"/>
    <w:uiPriority w:val="4"/>
    <w:rsid w:val="006870DC"/>
    <w:rPr>
      <w:rFonts w:ascii="Lato" w:eastAsiaTheme="majorEastAsia" w:hAnsi="Lato" w:cstheme="majorBidi"/>
      <w:b/>
      <w:color w:val="111C2C"/>
      <w:sz w:val="60"/>
      <w:szCs w:val="32"/>
    </w:rPr>
  </w:style>
  <w:style w:type="character" w:customStyle="1" w:styleId="Heading3Char">
    <w:name w:val="Heading 3 Char"/>
    <w:basedOn w:val="DefaultParagraphFont"/>
    <w:link w:val="Heading3"/>
    <w:uiPriority w:val="4"/>
    <w:rsid w:val="002F41DE"/>
    <w:rPr>
      <w:rFonts w:ascii="Lato" w:eastAsiaTheme="majorEastAsia" w:hAnsi="Lato" w:cstheme="majorBidi"/>
      <w:b/>
      <w:color w:val="111C2C"/>
      <w:sz w:val="28"/>
      <w:szCs w:val="24"/>
    </w:rPr>
  </w:style>
  <w:style w:type="character" w:customStyle="1" w:styleId="Heading4Char">
    <w:name w:val="Heading 4 Char"/>
    <w:basedOn w:val="DefaultParagraphFont"/>
    <w:link w:val="Heading4"/>
    <w:uiPriority w:val="4"/>
    <w:rsid w:val="004B32C6"/>
    <w:rPr>
      <w:rFonts w:ascii="Lato" w:eastAsiaTheme="majorEastAsia" w:hAnsi="Lato" w:cstheme="majorBidi"/>
      <w:b/>
      <w:iCs/>
      <w:color w:val="111C2C"/>
    </w:rPr>
  </w:style>
  <w:style w:type="character" w:customStyle="1" w:styleId="Heading5Char">
    <w:name w:val="Heading 5 Char"/>
    <w:basedOn w:val="DefaultParagraphFont"/>
    <w:link w:val="Heading5"/>
    <w:uiPriority w:val="4"/>
    <w:rsid w:val="00234C94"/>
    <w:rPr>
      <w:rFonts w:ascii="Lato" w:eastAsiaTheme="majorEastAsia" w:hAnsi="Lato" w:cstheme="majorBidi"/>
      <w:b/>
      <w:i/>
      <w:color w:val="auto"/>
    </w:rPr>
  </w:style>
  <w:style w:type="character" w:customStyle="1" w:styleId="Heading6Char">
    <w:name w:val="Heading 6 Char"/>
    <w:basedOn w:val="DefaultParagraphFont"/>
    <w:link w:val="Heading6"/>
    <w:uiPriority w:val="4"/>
    <w:rsid w:val="00006F13"/>
    <w:rPr>
      <w:rFonts w:ascii="Lato" w:eastAsiaTheme="majorEastAsia" w:hAnsi="Lato" w:cstheme="majorBidi"/>
      <w:b/>
      <w:i/>
    </w:rPr>
  </w:style>
  <w:style w:type="character" w:customStyle="1" w:styleId="Heading7Char">
    <w:name w:val="Heading 7 Char"/>
    <w:basedOn w:val="DefaultParagraphFont"/>
    <w:link w:val="Heading7"/>
    <w:uiPriority w:val="4"/>
    <w:rsid w:val="00006F13"/>
    <w:rPr>
      <w:rFonts w:ascii="Lato" w:eastAsiaTheme="majorEastAsia" w:hAnsi="Lato" w:cstheme="majorBidi"/>
      <w:i/>
      <w:iCs/>
    </w:rPr>
  </w:style>
  <w:style w:type="character" w:styleId="Hyperlink">
    <w:name w:val="Hyperlink"/>
    <w:basedOn w:val="DefaultParagraphFont"/>
    <w:uiPriority w:val="99"/>
    <w:unhideWhenUsed/>
    <w:rsid w:val="00006F13"/>
    <w:rPr>
      <w:rFonts w:ascii="Lato" w:hAnsi="Lato"/>
      <w:color w:val="E7B100" w:themeColor="accent1"/>
      <w:u w:val="single"/>
    </w:rPr>
  </w:style>
  <w:style w:type="character" w:styleId="IntenseEmphasis">
    <w:name w:val="Intense Emphasis"/>
    <w:basedOn w:val="DefaultParagraphFont"/>
    <w:uiPriority w:val="33"/>
    <w:qFormat/>
    <w:rsid w:val="00084532"/>
    <w:rPr>
      <w:rFonts w:ascii="Calibri" w:hAnsi="Calibri"/>
      <w:b/>
      <w:i/>
      <w:iCs/>
      <w:color w:val="000000" w:themeColor="text1"/>
    </w:rPr>
  </w:style>
  <w:style w:type="paragraph" w:customStyle="1" w:styleId="IntroPara">
    <w:name w:val="Intro Para"/>
    <w:basedOn w:val="Normal"/>
    <w:autoRedefine/>
    <w:uiPriority w:val="1"/>
    <w:qFormat/>
    <w:rsid w:val="001B4726"/>
    <w:pPr>
      <w:spacing w:before="0" w:after="360" w:line="420" w:lineRule="atLeast"/>
    </w:pPr>
    <w:rPr>
      <w:noProof/>
      <w:sz w:val="32"/>
      <w:lang w:val="en-US"/>
    </w:rPr>
  </w:style>
  <w:style w:type="numbering" w:customStyle="1" w:styleId="List1Numbered">
    <w:name w:val="List 1 Numbered"/>
    <w:uiPriority w:val="99"/>
    <w:rsid w:val="00006F13"/>
    <w:pPr>
      <w:numPr>
        <w:numId w:val="8"/>
      </w:numPr>
    </w:pPr>
  </w:style>
  <w:style w:type="paragraph" w:customStyle="1" w:styleId="List1Numbered1">
    <w:name w:val="List 1 Numbered 1"/>
    <w:basedOn w:val="Normal"/>
    <w:uiPriority w:val="2"/>
    <w:qFormat/>
    <w:rsid w:val="00006F13"/>
    <w:pPr>
      <w:numPr>
        <w:numId w:val="18"/>
      </w:numPr>
    </w:pPr>
  </w:style>
  <w:style w:type="paragraph" w:customStyle="1" w:styleId="List1Numbered2">
    <w:name w:val="List 1 Numbered 2"/>
    <w:basedOn w:val="Normal"/>
    <w:uiPriority w:val="2"/>
    <w:qFormat/>
    <w:rsid w:val="00006F13"/>
    <w:pPr>
      <w:numPr>
        <w:ilvl w:val="1"/>
        <w:numId w:val="18"/>
      </w:numPr>
    </w:pPr>
  </w:style>
  <w:style w:type="paragraph" w:customStyle="1" w:styleId="List1Numbered3">
    <w:name w:val="List 1 Numbered 3"/>
    <w:basedOn w:val="Normal"/>
    <w:uiPriority w:val="2"/>
    <w:qFormat/>
    <w:rsid w:val="00006F13"/>
    <w:pPr>
      <w:numPr>
        <w:ilvl w:val="2"/>
        <w:numId w:val="18"/>
      </w:numPr>
    </w:pPr>
  </w:style>
  <w:style w:type="paragraph" w:styleId="NoSpacing">
    <w:name w:val="No Spacing"/>
    <w:link w:val="NoSpacingChar"/>
    <w:uiPriority w:val="1"/>
    <w:qFormat/>
    <w:rsid w:val="008A005E"/>
    <w:pPr>
      <w:contextualSpacing/>
    </w:pPr>
    <w:rPr>
      <w:rFonts w:ascii="Lato" w:hAnsi="Lato"/>
      <w:color w:val="111C2C"/>
    </w:rPr>
  </w:style>
  <w:style w:type="character" w:customStyle="1" w:styleId="Heading8Char">
    <w:name w:val="Heading 8 Char"/>
    <w:basedOn w:val="DefaultParagraphFont"/>
    <w:link w:val="Heading8"/>
    <w:uiPriority w:val="4"/>
    <w:semiHidden/>
    <w:rsid w:val="00234C94"/>
    <w:rPr>
      <w:rFonts w:ascii="Lato" w:eastAsiaTheme="majorEastAsia" w:hAnsi="Lato" w:cstheme="majorBidi"/>
      <w:color w:val="272727" w:themeColor="text1" w:themeTint="D8"/>
      <w:sz w:val="21"/>
      <w:szCs w:val="21"/>
    </w:rPr>
  </w:style>
  <w:style w:type="numbering" w:customStyle="1" w:styleId="NumberedHeadings">
    <w:name w:val="Numbered Headings"/>
    <w:uiPriority w:val="99"/>
    <w:rsid w:val="003449A0"/>
    <w:pPr>
      <w:numPr>
        <w:numId w:val="9"/>
      </w:numPr>
    </w:pPr>
  </w:style>
  <w:style w:type="paragraph" w:customStyle="1" w:styleId="PullOut">
    <w:name w:val="Pull Out"/>
    <w:basedOn w:val="Normal"/>
    <w:next w:val="Normal"/>
    <w:autoRedefine/>
    <w:uiPriority w:val="22"/>
    <w:qFormat/>
    <w:rsid w:val="00275320"/>
    <w:pPr>
      <w:keepNext/>
      <w:keepLines/>
      <w:spacing w:before="420" w:after="420" w:line="600" w:lineRule="atLeast"/>
      <w:ind w:right="3119"/>
    </w:pPr>
    <w:rPr>
      <w:b/>
      <w:sz w:val="60"/>
    </w:rPr>
  </w:style>
  <w:style w:type="paragraph" w:customStyle="1" w:styleId="SourceNotes">
    <w:name w:val="Source Notes"/>
    <w:basedOn w:val="Normal"/>
    <w:uiPriority w:val="21"/>
    <w:qFormat/>
    <w:rsid w:val="00275320"/>
    <w:pPr>
      <w:spacing w:before="60" w:after="60"/>
    </w:pPr>
    <w:rPr>
      <w:sz w:val="16"/>
    </w:rPr>
  </w:style>
  <w:style w:type="paragraph" w:customStyle="1" w:styleId="SourceNotesNumbered">
    <w:name w:val="Source Notes Numbered"/>
    <w:basedOn w:val="SourceNotes"/>
    <w:uiPriority w:val="21"/>
    <w:qFormat/>
    <w:rsid w:val="00084532"/>
    <w:pPr>
      <w:numPr>
        <w:numId w:val="10"/>
      </w:numPr>
      <w:spacing w:line="200" w:lineRule="atLeast"/>
      <w:ind w:left="714" w:hanging="357"/>
    </w:pPr>
  </w:style>
  <w:style w:type="character" w:styleId="Strong">
    <w:name w:val="Strong"/>
    <w:basedOn w:val="DefaultParagraphFont"/>
    <w:uiPriority w:val="33"/>
    <w:qFormat/>
    <w:rsid w:val="00084532"/>
    <w:rPr>
      <w:rFonts w:ascii="Calibri" w:hAnsi="Calibri"/>
      <w:b/>
      <w:bCs/>
    </w:rPr>
  </w:style>
  <w:style w:type="paragraph" w:styleId="Subtitle">
    <w:name w:val="Subtitle"/>
    <w:basedOn w:val="Normal"/>
    <w:next w:val="Normal"/>
    <w:link w:val="SubtitleChar"/>
    <w:uiPriority w:val="23"/>
    <w:qFormat/>
    <w:rsid w:val="00275320"/>
    <w:pPr>
      <w:keepLines/>
      <w:numPr>
        <w:ilvl w:val="1"/>
      </w:numPr>
      <w:spacing w:before="300" w:after="300" w:line="600" w:lineRule="exact"/>
      <w:contextualSpacing/>
    </w:pPr>
    <w:rPr>
      <w:rFonts w:eastAsiaTheme="minorEastAsia"/>
      <w:color w:val="FFFFFF" w:themeColor="background1"/>
      <w:sz w:val="48"/>
    </w:rPr>
  </w:style>
  <w:style w:type="character" w:customStyle="1" w:styleId="SubtitleChar">
    <w:name w:val="Subtitle Char"/>
    <w:basedOn w:val="DefaultParagraphFont"/>
    <w:link w:val="Subtitle"/>
    <w:uiPriority w:val="23"/>
    <w:rsid w:val="00275320"/>
    <w:rPr>
      <w:rFonts w:ascii="Lato" w:eastAsiaTheme="minorEastAsia" w:hAnsi="Lato"/>
      <w:color w:val="FFFFFF" w:themeColor="background1"/>
      <w:sz w:val="48"/>
    </w:rPr>
  </w:style>
  <w:style w:type="table" w:styleId="TableGrid">
    <w:name w:val="Table Grid"/>
    <w:basedOn w:val="TableNormal"/>
    <w:uiPriority w:val="39"/>
    <w:rsid w:val="00AF089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TableNumbers">
    <w:name w:val="Table Numbers"/>
    <w:uiPriority w:val="99"/>
    <w:rsid w:val="00AF0899"/>
    <w:pPr>
      <w:numPr>
        <w:numId w:val="11"/>
      </w:numPr>
    </w:pPr>
  </w:style>
  <w:style w:type="paragraph" w:styleId="Title">
    <w:name w:val="Title"/>
    <w:basedOn w:val="Normal"/>
    <w:next w:val="Normal"/>
    <w:link w:val="TitleChar"/>
    <w:autoRedefine/>
    <w:uiPriority w:val="22"/>
    <w:qFormat/>
    <w:rsid w:val="00275320"/>
    <w:pPr>
      <w:keepLines/>
      <w:spacing w:before="300" w:after="0" w:line="800" w:lineRule="exact"/>
      <w:contextualSpacing/>
      <w:outlineLvl w:val="0"/>
    </w:pPr>
    <w:rPr>
      <w:rFonts w:eastAsiaTheme="majorEastAsia" w:cstheme="majorBidi"/>
      <w:b/>
      <w:color w:val="FFFFFF" w:themeColor="background1"/>
      <w:kern w:val="28"/>
      <w:sz w:val="80"/>
      <w:szCs w:val="56"/>
    </w:rPr>
  </w:style>
  <w:style w:type="character" w:customStyle="1" w:styleId="TitleChar">
    <w:name w:val="Title Char"/>
    <w:basedOn w:val="DefaultParagraphFont"/>
    <w:link w:val="Title"/>
    <w:uiPriority w:val="22"/>
    <w:rsid w:val="00275320"/>
    <w:rPr>
      <w:rFonts w:ascii="Lato" w:eastAsiaTheme="majorEastAsia" w:hAnsi="Lato" w:cstheme="majorBidi"/>
      <w:b/>
      <w:color w:val="FFFFFF" w:themeColor="background1"/>
      <w:kern w:val="28"/>
      <w:sz w:val="80"/>
      <w:szCs w:val="56"/>
    </w:rPr>
  </w:style>
  <w:style w:type="character" w:styleId="PageNumber">
    <w:name w:val="page number"/>
    <w:basedOn w:val="DefaultParagraphFont"/>
    <w:uiPriority w:val="99"/>
    <w:unhideWhenUsed/>
    <w:rsid w:val="00523461"/>
    <w:rPr>
      <w:rFonts w:ascii="Lato" w:hAnsi="Lato"/>
      <w:color w:val="111C2C"/>
      <w:sz w:val="22"/>
    </w:rPr>
  </w:style>
  <w:style w:type="character" w:customStyle="1" w:styleId="NoSpacingChar">
    <w:name w:val="No Spacing Char"/>
    <w:basedOn w:val="DefaultParagraphFont"/>
    <w:link w:val="NoSpacing"/>
    <w:uiPriority w:val="1"/>
    <w:rsid w:val="004038C2"/>
    <w:rPr>
      <w:rFonts w:ascii="Lato" w:hAnsi="Lato"/>
      <w:color w:val="111C2C"/>
    </w:rPr>
  </w:style>
  <w:style w:type="table" w:styleId="GridTable2">
    <w:name w:val="Grid Table 2"/>
    <w:basedOn w:val="TableNormal"/>
    <w:uiPriority w:val="47"/>
    <w:rsid w:val="00067184"/>
    <w:pPr>
      <w:spacing w:after="0" w:line="240" w:lineRule="auto"/>
    </w:pPr>
    <w:rPr>
      <w:rFonts w:ascii="Lato" w:hAnsi="Lato"/>
    </w:rPr>
    <w:tblPr>
      <w:tblStyleRowBandSize w:val="1"/>
      <w:tblStyleColBandSize w:val="1"/>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TOC4">
    <w:name w:val="toc 4"/>
    <w:basedOn w:val="Normal"/>
    <w:next w:val="Normal"/>
    <w:autoRedefine/>
    <w:uiPriority w:val="39"/>
    <w:rsid w:val="00AF0899"/>
    <w:pPr>
      <w:tabs>
        <w:tab w:val="right" w:pos="9628"/>
      </w:tabs>
      <w:spacing w:before="60" w:after="60"/>
      <w:ind w:left="1135" w:hanging="851"/>
    </w:pPr>
  </w:style>
  <w:style w:type="table" w:styleId="GridTable2-Accent1">
    <w:name w:val="Grid Table 2 Accent 1"/>
    <w:basedOn w:val="TableNormal"/>
    <w:uiPriority w:val="47"/>
    <w:rsid w:val="00B76D9B"/>
    <w:pPr>
      <w:spacing w:after="0" w:line="240" w:lineRule="auto"/>
    </w:pPr>
    <w:tblPr>
      <w:tblStyleRowBandSize w:val="1"/>
      <w:tblStyleColBandSize w:val="1"/>
      <w:tblBorders>
        <w:top w:val="single" w:sz="2" w:space="0" w:color="FFD757" w:themeColor="accent1" w:themeTint="99"/>
        <w:bottom w:val="single" w:sz="2" w:space="0" w:color="FFD757" w:themeColor="accent1" w:themeTint="99"/>
        <w:insideH w:val="single" w:sz="2" w:space="0" w:color="FFD757" w:themeColor="accent1" w:themeTint="99"/>
        <w:insideV w:val="single" w:sz="2" w:space="0" w:color="FFD757" w:themeColor="accent1" w:themeTint="99"/>
      </w:tblBorders>
    </w:tblPr>
    <w:tblStylePr w:type="firstRow">
      <w:rPr>
        <w:b/>
        <w:bCs/>
      </w:rPr>
      <w:tblPr/>
      <w:tcPr>
        <w:tcBorders>
          <w:top w:val="nil"/>
          <w:bottom w:val="single" w:sz="12" w:space="0" w:color="FFD757" w:themeColor="accent1" w:themeTint="99"/>
          <w:insideH w:val="nil"/>
          <w:insideV w:val="nil"/>
        </w:tcBorders>
        <w:shd w:val="clear" w:color="auto" w:fill="FFFFFF" w:themeFill="background1"/>
      </w:tcPr>
    </w:tblStylePr>
    <w:tblStylePr w:type="lastRow">
      <w:rPr>
        <w:b/>
        <w:bCs/>
      </w:rPr>
      <w:tblPr/>
      <w:tcPr>
        <w:tcBorders>
          <w:top w:val="double" w:sz="2" w:space="0" w:color="FFD75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1C7" w:themeFill="accent1" w:themeFillTint="33"/>
      </w:tcPr>
    </w:tblStylePr>
    <w:tblStylePr w:type="band1Horz">
      <w:tblPr/>
      <w:tcPr>
        <w:shd w:val="clear" w:color="auto" w:fill="FFF1C7" w:themeFill="accent1" w:themeFillTint="33"/>
      </w:tcPr>
    </w:tblStylePr>
  </w:style>
  <w:style w:type="numbering" w:customStyle="1" w:styleId="DefaultBullets">
    <w:name w:val="Default Bullets"/>
    <w:uiPriority w:val="99"/>
    <w:rsid w:val="00006F13"/>
    <w:pPr>
      <w:numPr>
        <w:numId w:val="13"/>
      </w:numPr>
    </w:pPr>
  </w:style>
  <w:style w:type="character" w:customStyle="1" w:styleId="DLM">
    <w:name w:val="DLM"/>
    <w:basedOn w:val="DefaultParagraphFont"/>
    <w:uiPriority w:val="99"/>
    <w:qFormat/>
    <w:rsid w:val="006E2CB4"/>
    <w:rPr>
      <w:rFonts w:ascii="Lato" w:hAnsi="Lato"/>
      <w:b w:val="0"/>
      <w:caps/>
      <w:smallCaps w:val="0"/>
      <w:color w:val="FFFFFF" w:themeColor="background1"/>
      <w:sz w:val="25"/>
    </w:rPr>
  </w:style>
  <w:style w:type="character" w:styleId="PlaceholderText">
    <w:name w:val="Placeholder Text"/>
    <w:basedOn w:val="DefaultParagraphFont"/>
    <w:uiPriority w:val="99"/>
    <w:semiHidden/>
    <w:rsid w:val="00A915F4"/>
    <w:rPr>
      <w:rFonts w:ascii="Lato" w:hAnsi="Lato"/>
      <w:color w:val="808080"/>
    </w:rPr>
  </w:style>
  <w:style w:type="paragraph" w:customStyle="1" w:styleId="CoverVersion">
    <w:name w:val="Cover Version"/>
    <w:basedOn w:val="Subtitle"/>
    <w:uiPriority w:val="24"/>
    <w:qFormat/>
    <w:rsid w:val="00975256"/>
    <w:pPr>
      <w:spacing w:after="0" w:line="400" w:lineRule="atLeast"/>
    </w:pPr>
    <w:rPr>
      <w:sz w:val="32"/>
    </w:rPr>
  </w:style>
  <w:style w:type="character" w:customStyle="1" w:styleId="CoverVersionNumberRef">
    <w:name w:val="Cover Version Number Ref"/>
    <w:basedOn w:val="DefaultParagraphFont"/>
    <w:uiPriority w:val="24"/>
    <w:qFormat/>
    <w:rsid w:val="00613B94"/>
    <w:rPr>
      <w:rFonts w:ascii="Lato" w:hAnsi="Lato"/>
    </w:rPr>
  </w:style>
  <w:style w:type="paragraph" w:customStyle="1" w:styleId="CoverDate">
    <w:name w:val="Cover Date"/>
    <w:basedOn w:val="Normal"/>
    <w:uiPriority w:val="25"/>
    <w:qFormat/>
    <w:rsid w:val="00BA7506"/>
    <w:rPr>
      <w:color w:val="FFFFFF" w:themeColor="background1"/>
    </w:rPr>
  </w:style>
  <w:style w:type="numbering" w:customStyle="1" w:styleId="NormalNumberedListStyle">
    <w:name w:val="Normal Numbered List Style"/>
    <w:uiPriority w:val="99"/>
    <w:rsid w:val="00E15F41"/>
    <w:pPr>
      <w:numPr>
        <w:numId w:val="15"/>
      </w:numPr>
    </w:pPr>
  </w:style>
  <w:style w:type="paragraph" w:styleId="NormalIndent">
    <w:name w:val="Normal Indent"/>
    <w:basedOn w:val="Normal"/>
    <w:rsid w:val="00E15F41"/>
    <w:pPr>
      <w:ind w:left="567"/>
    </w:pPr>
  </w:style>
  <w:style w:type="paragraph" w:customStyle="1" w:styleId="ReferenceNumber">
    <w:name w:val="Reference Number"/>
    <w:basedOn w:val="Title"/>
    <w:uiPriority w:val="23"/>
    <w:qFormat/>
    <w:rsid w:val="00BA7506"/>
    <w:pPr>
      <w:spacing w:before="0"/>
    </w:pPr>
  </w:style>
  <w:style w:type="table" w:customStyle="1" w:styleId="Style1">
    <w:name w:val="Style1"/>
    <w:basedOn w:val="TableNormal"/>
    <w:uiPriority w:val="99"/>
    <w:rsid w:val="00593567"/>
    <w:pPr>
      <w:spacing w:before="0" w:after="0" w:line="240" w:lineRule="auto"/>
    </w:pPr>
    <w:rPr>
      <w:rFonts w:ascii="Lato" w:hAnsi="Lato"/>
    </w:rPr>
    <w:tblPr/>
  </w:style>
  <w:style w:type="paragraph" w:customStyle="1" w:styleId="Footer-Title">
    <w:name w:val="Footer - Title"/>
    <w:basedOn w:val="Normal"/>
    <w:qFormat/>
    <w:rsid w:val="00E274D6"/>
    <w:rPr>
      <w:sz w:val="18"/>
    </w:rPr>
  </w:style>
  <w:style w:type="paragraph" w:styleId="IntenseQuote">
    <w:name w:val="Intense Quote"/>
    <w:basedOn w:val="Normal"/>
    <w:next w:val="Normal"/>
    <w:link w:val="IntenseQuoteChar"/>
    <w:uiPriority w:val="35"/>
    <w:semiHidden/>
    <w:unhideWhenUsed/>
    <w:qFormat/>
    <w:rsid w:val="00880608"/>
    <w:pPr>
      <w:pBdr>
        <w:top w:val="single" w:sz="4" w:space="10" w:color="000000" w:themeColor="text1"/>
        <w:bottom w:val="single" w:sz="4" w:space="10" w:color="000000" w:themeColor="text1"/>
      </w:pBdr>
      <w:shd w:val="clear" w:color="auto" w:fill="FFD600"/>
      <w:spacing w:before="360" w:after="360"/>
      <w:ind w:left="864" w:right="864"/>
      <w:jc w:val="center"/>
    </w:pPr>
    <w:rPr>
      <w:i/>
      <w:iCs/>
      <w:color w:val="262626"/>
    </w:rPr>
  </w:style>
  <w:style w:type="character" w:customStyle="1" w:styleId="IntenseQuoteChar">
    <w:name w:val="Intense Quote Char"/>
    <w:basedOn w:val="DefaultParagraphFont"/>
    <w:link w:val="IntenseQuote"/>
    <w:uiPriority w:val="35"/>
    <w:semiHidden/>
    <w:rsid w:val="00880608"/>
    <w:rPr>
      <w:rFonts w:ascii="Lato" w:hAnsi="Lato"/>
      <w:i/>
      <w:iCs/>
      <w:color w:val="262626"/>
      <w:shd w:val="clear" w:color="auto" w:fill="FFD600"/>
    </w:rPr>
  </w:style>
  <w:style w:type="character" w:styleId="IntenseReference">
    <w:name w:val="Intense Reference"/>
    <w:basedOn w:val="DefaultParagraphFont"/>
    <w:uiPriority w:val="37"/>
    <w:semiHidden/>
    <w:unhideWhenUsed/>
    <w:qFormat/>
    <w:rsid w:val="00880608"/>
    <w:rPr>
      <w:rFonts w:ascii="Lato" w:hAnsi="Lato"/>
      <w:b/>
      <w:bCs/>
      <w:smallCaps/>
      <w:color w:val="AD338B" w:themeColor="accent4"/>
      <w:spacing w:val="5"/>
    </w:rPr>
  </w:style>
  <w:style w:type="paragraph" w:styleId="BlockText">
    <w:name w:val="Block Text"/>
    <w:basedOn w:val="Normal"/>
    <w:uiPriority w:val="99"/>
    <w:semiHidden/>
    <w:unhideWhenUsed/>
    <w:rsid w:val="00880608"/>
    <w:pPr>
      <w:shd w:val="clear" w:color="auto" w:fill="FFD600"/>
      <w:ind w:left="1152" w:right="1152"/>
    </w:pPr>
    <w:rPr>
      <w:rFonts w:eastAsiaTheme="minorEastAsia"/>
      <w:i/>
      <w:iCs/>
      <w:color w:val="262626"/>
    </w:rPr>
  </w:style>
  <w:style w:type="paragraph" w:styleId="BalloonText">
    <w:name w:val="Balloon Text"/>
    <w:basedOn w:val="Normal"/>
    <w:link w:val="BalloonTextChar"/>
    <w:uiPriority w:val="99"/>
    <w:semiHidden/>
    <w:unhideWhenUsed/>
    <w:rsid w:val="00DE1691"/>
    <w:pPr>
      <w:spacing w:before="0"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DE1691"/>
    <w:rPr>
      <w:rFonts w:ascii="Times New Roman" w:hAnsi="Times New Roman" w:cs="Times New Roman"/>
      <w:sz w:val="18"/>
      <w:szCs w:val="18"/>
    </w:rPr>
  </w:style>
  <w:style w:type="paragraph" w:styleId="ListParagraph">
    <w:name w:val="List Paragraph"/>
    <w:aliases w:val="Framework_capabilities,Bulletr List Paragraph,Use Case List Paragraph,lp1,YC Bulet,Equipment,List Paragraph1,Figure_name,Ref,List Paragraph Char Char Char,List Paragraph Char Char,Numbered Indented Text,List_TIS,List Paragraph11,Table Txt"/>
    <w:basedOn w:val="Normal"/>
    <w:next w:val="Bullet1"/>
    <w:link w:val="ListParagraphChar"/>
    <w:uiPriority w:val="34"/>
    <w:qFormat/>
    <w:rsid w:val="00115E1F"/>
    <w:pPr>
      <w:suppressAutoHyphens w:val="0"/>
      <w:spacing w:before="0" w:after="0"/>
      <w:ind w:left="720"/>
      <w:contextualSpacing/>
    </w:pPr>
    <w:rPr>
      <w:rFonts w:eastAsia="Times New Roman" w:cs="Times New Roman"/>
      <w:color w:val="auto"/>
      <w:szCs w:val="24"/>
      <w:lang w:val="en-GB"/>
    </w:rPr>
  </w:style>
  <w:style w:type="character" w:customStyle="1" w:styleId="ListParagraphChar">
    <w:name w:val="List Paragraph Char"/>
    <w:aliases w:val="Framework_capabilities Char,Bulletr List Paragraph Char,Use Case List Paragraph Char,lp1 Char,YC Bulet Char,Equipment Char,List Paragraph1 Char,Figure_name Char,Ref Char,List Paragraph Char Char Char Char,Numbered Indented Text Char"/>
    <w:basedOn w:val="DefaultParagraphFont"/>
    <w:link w:val="ListParagraph"/>
    <w:uiPriority w:val="34"/>
    <w:rsid w:val="00115E1F"/>
    <w:rPr>
      <w:rFonts w:ascii="Lato" w:eastAsia="Times New Roman" w:hAnsi="Lato" w:cs="Times New Roman"/>
      <w:color w:val="auto"/>
      <w:szCs w:val="24"/>
      <w:lang w:val="en-GB"/>
    </w:rPr>
  </w:style>
  <w:style w:type="character" w:styleId="CommentReference">
    <w:name w:val="annotation reference"/>
    <w:basedOn w:val="DefaultParagraphFont"/>
    <w:uiPriority w:val="99"/>
    <w:semiHidden/>
    <w:unhideWhenUsed/>
    <w:rsid w:val="000F704A"/>
    <w:rPr>
      <w:sz w:val="16"/>
      <w:szCs w:val="16"/>
    </w:rPr>
  </w:style>
  <w:style w:type="paragraph" w:styleId="CommentText">
    <w:name w:val="annotation text"/>
    <w:basedOn w:val="Normal"/>
    <w:link w:val="CommentTextChar"/>
    <w:uiPriority w:val="99"/>
    <w:unhideWhenUsed/>
    <w:rsid w:val="000F704A"/>
    <w:pPr>
      <w:spacing w:line="240" w:lineRule="auto"/>
    </w:pPr>
    <w:rPr>
      <w:sz w:val="20"/>
      <w:szCs w:val="20"/>
    </w:rPr>
  </w:style>
  <w:style w:type="character" w:customStyle="1" w:styleId="CommentTextChar">
    <w:name w:val="Comment Text Char"/>
    <w:basedOn w:val="DefaultParagraphFont"/>
    <w:link w:val="CommentText"/>
    <w:uiPriority w:val="99"/>
    <w:rsid w:val="000F704A"/>
    <w:rPr>
      <w:rFonts w:ascii="Lato" w:hAnsi="Lato"/>
      <w:color w:val="111C2C"/>
      <w:sz w:val="20"/>
      <w:szCs w:val="20"/>
    </w:rPr>
  </w:style>
  <w:style w:type="paragraph" w:styleId="CommentSubject">
    <w:name w:val="annotation subject"/>
    <w:basedOn w:val="CommentText"/>
    <w:next w:val="CommentText"/>
    <w:link w:val="CommentSubjectChar"/>
    <w:uiPriority w:val="99"/>
    <w:semiHidden/>
    <w:unhideWhenUsed/>
    <w:rsid w:val="000F704A"/>
    <w:rPr>
      <w:b/>
      <w:bCs/>
    </w:rPr>
  </w:style>
  <w:style w:type="character" w:customStyle="1" w:styleId="CommentSubjectChar">
    <w:name w:val="Comment Subject Char"/>
    <w:basedOn w:val="CommentTextChar"/>
    <w:link w:val="CommentSubject"/>
    <w:uiPriority w:val="99"/>
    <w:semiHidden/>
    <w:rsid w:val="000F704A"/>
    <w:rPr>
      <w:rFonts w:ascii="Lato" w:hAnsi="Lato"/>
      <w:b/>
      <w:bCs/>
      <w:color w:val="111C2C"/>
      <w:sz w:val="20"/>
      <w:szCs w:val="20"/>
    </w:rPr>
  </w:style>
  <w:style w:type="paragraph" w:styleId="Revision">
    <w:name w:val="Revision"/>
    <w:hidden/>
    <w:uiPriority w:val="99"/>
    <w:semiHidden/>
    <w:rsid w:val="00F27E59"/>
    <w:pPr>
      <w:spacing w:before="0" w:after="0" w:line="240" w:lineRule="auto"/>
    </w:pPr>
    <w:rPr>
      <w:rFonts w:ascii="Lato" w:hAnsi="Lato"/>
      <w:color w:val="111C2C"/>
    </w:rPr>
  </w:style>
  <w:style w:type="paragraph" w:styleId="BodyText">
    <w:name w:val="Body Text"/>
    <w:basedOn w:val="Normal"/>
    <w:link w:val="BodyTextChar"/>
    <w:uiPriority w:val="1"/>
    <w:qFormat/>
    <w:rsid w:val="00C21554"/>
    <w:pPr>
      <w:widowControl w:val="0"/>
      <w:suppressAutoHyphens w:val="0"/>
      <w:autoSpaceDE w:val="0"/>
      <w:autoSpaceDN w:val="0"/>
      <w:adjustRightInd w:val="0"/>
      <w:spacing w:before="0" w:after="0" w:line="240" w:lineRule="auto"/>
    </w:pPr>
    <w:rPr>
      <w:rFonts w:ascii="Calibri" w:eastAsiaTheme="minorEastAsia" w:hAnsi="Calibri" w:cs="Calibri"/>
      <w:color w:val="auto"/>
      <w:lang w:eastAsia="en-AU"/>
      <w14:ligatures w14:val="standardContextual"/>
    </w:rPr>
  </w:style>
  <w:style w:type="character" w:customStyle="1" w:styleId="BodyTextChar">
    <w:name w:val="Body Text Char"/>
    <w:basedOn w:val="DefaultParagraphFont"/>
    <w:link w:val="BodyText"/>
    <w:uiPriority w:val="99"/>
    <w:rsid w:val="00C21554"/>
    <w:rPr>
      <w:rFonts w:ascii="Calibri" w:eastAsiaTheme="minorEastAsia" w:hAnsi="Calibri" w:cs="Calibri"/>
      <w:color w:val="auto"/>
      <w:lang w:eastAsia="en-AU"/>
      <w14:ligatures w14:val="standardContextual"/>
    </w:rPr>
  </w:style>
  <w:style w:type="character" w:styleId="UnresolvedMention">
    <w:name w:val="Unresolved Mention"/>
    <w:basedOn w:val="DefaultParagraphFont"/>
    <w:uiPriority w:val="99"/>
    <w:semiHidden/>
    <w:unhideWhenUsed/>
    <w:rsid w:val="006D241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svg"/><Relationship Id="rId18" Type="http://schemas.openxmlformats.org/officeDocument/2006/relationships/image" Target="media/image8.png"/><Relationship Id="rId26" Type="http://schemas.openxmlformats.org/officeDocument/2006/relationships/image" Target="media/image16.svg"/><Relationship Id="rId3" Type="http://schemas.openxmlformats.org/officeDocument/2006/relationships/customXml" Target="../customXml/item3.xml"/><Relationship Id="rId21" Type="http://schemas.openxmlformats.org/officeDocument/2006/relationships/image" Target="media/image11.png"/><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7.png"/><Relationship Id="rId25" Type="http://schemas.openxmlformats.org/officeDocument/2006/relationships/image" Target="media/image15.png"/><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image" Target="media/image10.png"/><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24" Type="http://schemas.openxmlformats.org/officeDocument/2006/relationships/image" Target="media/image14.png"/><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image" Target="media/image13.png"/><Relationship Id="rId28" Type="http://schemas.openxmlformats.org/officeDocument/2006/relationships/hyperlink" Target="https://learn.fwc.gov.au" TargetMode="External"/><Relationship Id="rId10" Type="http://schemas.openxmlformats.org/officeDocument/2006/relationships/endnotes" Target="endnotes.xml"/><Relationship Id="rId19" Type="http://schemas.openxmlformats.org/officeDocument/2006/relationships/image" Target="media/image9.png"/><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jpg"/><Relationship Id="rId22" Type="http://schemas.openxmlformats.org/officeDocument/2006/relationships/image" Target="media/image12.png"/><Relationship Id="rId27" Type="http://schemas.openxmlformats.org/officeDocument/2006/relationships/hyperlink" Target="http://www.fwc.gov.au" TargetMode="External"/><Relationship Id="rId30"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jgyj\Dropbox\MSO%20Conversions\Keep%20Creative%20Word%20Template%20-%20Macros%20-%202018-03-26.dotm" TargetMode="External"/></Relationships>
</file>

<file path=word/theme/theme1.xml><?xml version="1.0" encoding="utf-8"?>
<a:theme xmlns:a="http://schemas.openxmlformats.org/drawingml/2006/main" name="Office Theme">
  <a:themeElements>
    <a:clrScheme name="Cordelta 2018 Yellow">
      <a:dk1>
        <a:sysClr val="windowText" lastClr="000000"/>
      </a:dk1>
      <a:lt1>
        <a:sysClr val="window" lastClr="FFFFFF"/>
      </a:lt1>
      <a:dk2>
        <a:srgbClr val="000000"/>
      </a:dk2>
      <a:lt2>
        <a:srgbClr val="E6E6E6"/>
      </a:lt2>
      <a:accent1>
        <a:srgbClr val="E7B100"/>
      </a:accent1>
      <a:accent2>
        <a:srgbClr val="002A4C"/>
      </a:accent2>
      <a:accent3>
        <a:srgbClr val="58A884"/>
      </a:accent3>
      <a:accent4>
        <a:srgbClr val="AD338B"/>
      </a:accent4>
      <a:accent5>
        <a:srgbClr val="43C5E4"/>
      </a:accent5>
      <a:accent6>
        <a:srgbClr val="E71F01"/>
      </a:accent6>
      <a:hlink>
        <a:srgbClr val="0000FF"/>
      </a:hlink>
      <a:folHlink>
        <a:srgbClr val="800080"/>
      </a:folHlink>
    </a:clrScheme>
    <a:fontScheme name="Cordelta 2018 Fonts">
      <a:majorFont>
        <a:latin typeface="Calibri Light"/>
        <a:ea typeface=""/>
        <a:cs typeface=""/>
      </a:majorFont>
      <a:minorFont>
        <a:latin typeface="Calibri 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cd44215e-42a6-4a4f-905a-200d92c3b38f">
      <Value>347</Value>
      <Value>337</Value>
    </TaxCatchAll>
    <lcf76f155ced4ddcb4097134ff3c332f xmlns="3df047bf-bf0f-4985-9e9c-c5a0f9087e82">
      <Terms xmlns="http://schemas.microsoft.com/office/infopath/2007/PartnerControls"/>
    </lcf76f155ced4ddcb4097134ff3c332f>
    <CPDCDescription xmlns="53a98cf3-46d4-4466-8023-bde65c48be9a" xsi:nil="true"/>
    <CPDCSystemMessage xmlns="cd44215e-42a6-4a4f-905a-200d92c3b38f" xsi:nil="true"/>
    <CPDCPublishedDate xmlns="53a98cf3-46d4-4466-8023-bde65c48be9a" xsi:nil="true"/>
    <CPDCTargetLocations xmlns="53a98cf3-46d4-4466-8023-bde65c48be9a" xsi:nil="true"/>
    <CaseHQCreatedDate xmlns="53a98cf3-46d4-4466-8023-bde65c48be9a" xsi:nil="true"/>
    <CaseHQLastModifiedDate xmlns="53a98cf3-46d4-4466-8023-bde65c48be9a" xsi:nil="true"/>
    <da0712ef59e24bedacda463dfcd14c1d xmlns="53a98cf3-46d4-4466-8023-bde65c48be9a">
      <Terms xmlns="http://schemas.microsoft.com/office/infopath/2007/PartnerControls">
        <TermInfo xmlns="http://schemas.microsoft.com/office/infopath/2007/PartnerControls">
          <TermName xmlns="http://schemas.microsoft.com/office/infopath/2007/PartnerControls">Ready for Publishing</TermName>
          <TermId xmlns="http://schemas.microsoft.com/office/infopath/2007/PartnerControls">a509f4e6-f539-4152-8128-8485d03b17b6</TermId>
        </TermInfo>
      </Terms>
    </da0712ef59e24bedacda463dfcd14c1d>
    <CPDCDocumentDate xmlns="53a98cf3-46d4-4466-8023-bde65c48be9a">2025-11-10T13:00:00+00:00</CPDCDocumentDate>
    <g42197faab784ee7b26608eedd7ac8f6 xmlns="53a98cf3-46d4-4466-8023-bde65c48be9a">
      <Terms xmlns="http://schemas.microsoft.com/office/infopath/2007/PartnerControls">
        <TermInfo xmlns="http://schemas.microsoft.com/office/infopath/2007/PartnerControls">
          <TermName xmlns="http://schemas.microsoft.com/office/infopath/2007/PartnerControls">Resources</TermName>
          <TermId xmlns="http://schemas.microsoft.com/office/infopath/2007/PartnerControls">6985e0d4-b3e8-4770-9164-6bbeaccecd3f</TermId>
        </TermInfo>
      </Terms>
    </g42197faab784ee7b26608eedd7ac8f6>
    <CPDCSubject xmlns="53a98cf3-46d4-4466-8023-bde65c48be9a" xsi:nil="true"/>
    <CaseHQSourceDocPath xmlns="53a98cf3-46d4-4466-8023-bde65c48be9a" xsi:nil="true"/>
  </documentManagement>
</p:properties>
</file>

<file path=customXml/item4.xml><?xml version="1.0" encoding="utf-8"?>
<ct:contentTypeSchema xmlns:ct="http://schemas.microsoft.com/office/2006/metadata/contentType" xmlns:ma="http://schemas.microsoft.com/office/2006/metadata/properties/metaAttributes" ct:_="" ma:_="" ma:contentTypeName="Resources Document" ma:contentTypeID="0x010100E24154AD03135D4C87958BD74C4E26F31F00F90BF96559695446BA28255534C75351" ma:contentTypeVersion="14" ma:contentTypeDescription="" ma:contentTypeScope="" ma:versionID="b9cab591f08432483c062865ebb22ff3">
  <xsd:schema xmlns:xsd="http://www.w3.org/2001/XMLSchema" xmlns:xs="http://www.w3.org/2001/XMLSchema" xmlns:p="http://schemas.microsoft.com/office/2006/metadata/properties" xmlns:ns2="53a98cf3-46d4-4466-8023-bde65c48be9a" xmlns:ns3="cd44215e-42a6-4a4f-905a-200d92c3b38f" xmlns:ns4="3df047bf-bf0f-4985-9e9c-c5a0f9087e82" targetNamespace="http://schemas.microsoft.com/office/2006/metadata/properties" ma:root="true" ma:fieldsID="bbb8e6c3712010380e10b2cdaaa19c2c" ns2:_="" ns3:_="" ns4:_="">
    <xsd:import namespace="53a98cf3-46d4-4466-8023-bde65c48be9a"/>
    <xsd:import namespace="cd44215e-42a6-4a4f-905a-200d92c3b38f"/>
    <xsd:import namespace="3df047bf-bf0f-4985-9e9c-c5a0f9087e82"/>
    <xsd:element name="properties">
      <xsd:complexType>
        <xsd:sequence>
          <xsd:element name="documentManagement">
            <xsd:complexType>
              <xsd:all>
                <xsd:element ref="ns2:CPDCTargetLocations" minOccurs="0"/>
                <xsd:element ref="ns2:g42197faab784ee7b26608eedd7ac8f6" minOccurs="0"/>
                <xsd:element ref="ns3:TaxCatchAll" minOccurs="0"/>
                <xsd:element ref="ns3:TaxCatchAllLabel" minOccurs="0"/>
                <xsd:element ref="ns2:da0712ef59e24bedacda463dfcd14c1d" minOccurs="0"/>
                <xsd:element ref="ns2:CPDCSubject" minOccurs="0"/>
                <xsd:element ref="ns2:CPDCDescription" minOccurs="0"/>
                <xsd:element ref="ns2:CPDCPublishedDate" minOccurs="0"/>
                <xsd:element ref="ns2:CaseHQSourceDocPath" minOccurs="0"/>
                <xsd:element ref="ns2:CaseHQCreatedDate" minOccurs="0"/>
                <xsd:element ref="ns2:CaseHQLastModifiedDate" minOccurs="0"/>
                <xsd:element ref="ns3:CPDCSystemMessage" minOccurs="0"/>
                <xsd:element ref="ns2:CPDCDocumentDate" minOccurs="0"/>
                <xsd:element ref="ns4:MediaServiceMetadata" minOccurs="0"/>
                <xsd:element ref="ns4:MediaServiceFastMetadata" minOccurs="0"/>
                <xsd:element ref="ns4:lcf76f155ced4ddcb4097134ff3c332f" minOccurs="0"/>
                <xsd:element ref="ns4:MediaServiceObjectDetectorVersions" minOccurs="0"/>
                <xsd:element ref="ns4:MediaServiceOCR" minOccurs="0"/>
                <xsd:element ref="ns4:MediaServiceGenerationTime" minOccurs="0"/>
                <xsd:element ref="ns4:MediaServiceEventHashCode" minOccurs="0"/>
                <xsd:element ref="ns4:MediaServiceDateTaken"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a98cf3-46d4-4466-8023-bde65c48be9a" elementFormDefault="qualified">
    <xsd:import namespace="http://schemas.microsoft.com/office/2006/documentManagement/types"/>
    <xsd:import namespace="http://schemas.microsoft.com/office/infopath/2007/PartnerControls"/>
    <xsd:element name="CPDCTargetLocations" ma:index="8" nillable="true" ma:displayName="Target Locations" ma:description="Comma separated list of target locations." ma:internalName="CPDCTargetLocations">
      <xsd:simpleType>
        <xsd:restriction base="dms:Note">
          <xsd:maxLength value="255"/>
        </xsd:restriction>
      </xsd:simpleType>
    </xsd:element>
    <xsd:element name="g42197faab784ee7b26608eedd7ac8f6" ma:index="9" nillable="true" ma:taxonomy="true" ma:internalName="g42197faab784ee7b26608eedd7ac8f6" ma:taxonomyFieldName="CPDCDocumentType" ma:displayName="Document Type" ma:default="" ma:fieldId="{042197fa-ab78-4ee7-b266-08eedd7ac8f6}" ma:sspId="4658db66-41a3-4219-addb-111cf97eed8d" ma:termSetId="65af298c-23f7-4a95-ab35-95827e112dcd" ma:anchorId="00000000-0000-0000-0000-000000000000" ma:open="false" ma:isKeyword="false">
      <xsd:complexType>
        <xsd:sequence>
          <xsd:element ref="pc:Terms" minOccurs="0" maxOccurs="1"/>
        </xsd:sequence>
      </xsd:complexType>
    </xsd:element>
    <xsd:element name="da0712ef59e24bedacda463dfcd14c1d" ma:index="13" nillable="true" ma:taxonomy="true" ma:internalName="da0712ef59e24bedacda463dfcd14c1d" ma:taxonomyFieldName="CPDCPublishingStatus" ma:displayName="Publishing Status" ma:default="27;#Draft|b86426c8-0d59-41ec-aa6c-a33241926b9e" ma:fieldId="{da0712ef-59e2-4bed-acda-463dfcd14c1d}" ma:sspId="4658db66-41a3-4219-addb-111cf97eed8d" ma:termSetId="d9e369d8-2349-4275-854f-8d83c27d65c0" ma:anchorId="00000000-0000-0000-0000-000000000000" ma:open="false" ma:isKeyword="false">
      <xsd:complexType>
        <xsd:sequence>
          <xsd:element ref="pc:Terms" minOccurs="0" maxOccurs="1"/>
        </xsd:sequence>
      </xsd:complexType>
    </xsd:element>
    <xsd:element name="CPDCSubject" ma:index="15" nillable="true" ma:displayName="Document Subject" ma:description="This will also be the Comments field as used in endpoints." ma:internalName="CPDCSubject">
      <xsd:simpleType>
        <xsd:restriction base="dms:Text">
          <xsd:maxLength value="255"/>
        </xsd:restriction>
      </xsd:simpleType>
    </xsd:element>
    <xsd:element name="CPDCDescription" ma:index="16" nillable="true" ma:displayName="Document Description" ma:internalName="CPDCDescription">
      <xsd:simpleType>
        <xsd:restriction base="dms:Note">
          <xsd:maxLength value="255"/>
        </xsd:restriction>
      </xsd:simpleType>
    </xsd:element>
    <xsd:element name="CPDCPublishedDate" ma:index="17" nillable="true" ma:displayName="Published Date" ma:format="DateOnly" ma:internalName="CPDCPublishedDate">
      <xsd:simpleType>
        <xsd:restriction base="dms:DateTime"/>
      </xsd:simpleType>
    </xsd:element>
    <xsd:element name="CaseHQSourceDocPath" ma:index="18" nillable="true" ma:displayName="CaseHQ Source Doc Path" ma:internalName="CaseHQSourceDocPath">
      <xsd:simpleType>
        <xsd:restriction base="dms:Note"/>
      </xsd:simpleType>
    </xsd:element>
    <xsd:element name="CaseHQCreatedDate" ma:index="19" nillable="true" ma:displayName="CaseHQ Created Date" ma:format="DateTime" ma:internalName="CaseHQCreatedDate">
      <xsd:simpleType>
        <xsd:restriction base="dms:DateTime"/>
      </xsd:simpleType>
    </xsd:element>
    <xsd:element name="CaseHQLastModifiedDate" ma:index="20" nillable="true" ma:displayName="CaseHQ Last Modified Date" ma:format="DateTime" ma:internalName="CaseHQLastModifiedDate">
      <xsd:simpleType>
        <xsd:restriction base="dms:DateTime"/>
      </xsd:simpleType>
    </xsd:element>
    <xsd:element name="CPDCDocumentDate" ma:index="22" nillable="true" ma:displayName="Document Date" ma:format="DateOnly" ma:internalName="CPDCDocument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cd44215e-42a6-4a4f-905a-200d92c3b38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e0fae390-ee78-46f1-9114-a83269485458}" ma:internalName="TaxCatchAll" ma:showField="CatchAllData" ma:web="cd44215e-42a6-4a4f-905a-200d92c3b38f">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e0fae390-ee78-46f1-9114-a83269485458}" ma:internalName="TaxCatchAllLabel" ma:readOnly="true" ma:showField="CatchAllDataLabel" ma:web="cd44215e-42a6-4a4f-905a-200d92c3b38f">
      <xsd:complexType>
        <xsd:complexContent>
          <xsd:extension base="dms:MultiChoiceLookup">
            <xsd:sequence>
              <xsd:element name="Value" type="dms:Lookup" maxOccurs="unbounded" minOccurs="0" nillable="true"/>
            </xsd:sequence>
          </xsd:extension>
        </xsd:complexContent>
      </xsd:complexType>
    </xsd:element>
    <xsd:element name="CPDCSystemMessage" ma:index="21" nillable="true" ma:displayName="System Message" ma:internalName="CPDCSystemMessag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df047bf-bf0f-4985-9e9c-c5a0f9087e82" elementFormDefault="qualified">
    <xsd:import namespace="http://schemas.microsoft.com/office/2006/documentManagement/types"/>
    <xsd:import namespace="http://schemas.microsoft.com/office/infopath/2007/PartnerControls"/>
    <xsd:element name="MediaServiceMetadata" ma:index="23" nillable="true" ma:displayName="MediaServiceMetadata" ma:hidden="true" ma:internalName="MediaServiceMetadata" ma:readOnly="true">
      <xsd:simpleType>
        <xsd:restriction base="dms:Note"/>
      </xsd:simpleType>
    </xsd:element>
    <xsd:element name="MediaServiceFastMetadata" ma:index="24" nillable="true" ma:displayName="MediaServiceFastMetadata" ma:hidden="true" ma:internalName="MediaServiceFastMetadata" ma:readOnly="true">
      <xsd:simpleType>
        <xsd:restriction base="dms:Note"/>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4658db66-41a3-4219-addb-111cf97eed8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OCR" ma:index="28" nillable="true" ma:displayName="Extracted Text" ma:internalName="MediaServiceOCR" ma:readOnly="true">
      <xsd:simpleType>
        <xsd:restriction base="dms:Note">
          <xsd:maxLength value="255"/>
        </xsd:restriction>
      </xsd:simpleType>
    </xsd:element>
    <xsd:element name="MediaServiceGenerationTime" ma:index="29" nillable="true" ma:displayName="MediaServiceGenerationTime" ma:hidden="true" ma:internalName="MediaServiceGenerationTime" ma:readOnly="true">
      <xsd:simpleType>
        <xsd:restriction base="dms:Text"/>
      </xsd:simpleType>
    </xsd:element>
    <xsd:element name="MediaServiceEventHashCode" ma:index="30" nillable="true" ma:displayName="MediaServiceEventHashCode" ma:hidden="true" ma:internalName="MediaServiceEventHashCode" ma:readOnly="true">
      <xsd:simpleType>
        <xsd:restriction base="dms:Text"/>
      </xsd:simpleType>
    </xsd:element>
    <xsd:element name="MediaServiceDateTaken" ma:index="31" nillable="true" ma:displayName="MediaServiceDateTaken" ma:hidden="true" ma:indexed="true" ma:internalName="MediaServiceDateTaken" ma:readOnly="true">
      <xsd:simpleType>
        <xsd:restriction base="dms:Text"/>
      </xsd:simpleType>
    </xsd:element>
    <xsd:element name="MediaServiceSearchProperties" ma:index="3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70F91A8-9B72-4AD7-A903-D8559F895222}">
  <ds:schemaRefs>
    <ds:schemaRef ds:uri="http://schemas.microsoft.com/sharepoint/v3/contenttype/forms"/>
  </ds:schemaRefs>
</ds:datastoreItem>
</file>

<file path=customXml/itemProps2.xml><?xml version="1.0" encoding="utf-8"?>
<ds:datastoreItem xmlns:ds="http://schemas.openxmlformats.org/officeDocument/2006/customXml" ds:itemID="{8CB882F4-7A00-9042-A461-A38740ACBE43}">
  <ds:schemaRefs>
    <ds:schemaRef ds:uri="http://schemas.openxmlformats.org/officeDocument/2006/bibliography"/>
  </ds:schemaRefs>
</ds:datastoreItem>
</file>

<file path=customXml/itemProps3.xml><?xml version="1.0" encoding="utf-8"?>
<ds:datastoreItem xmlns:ds="http://schemas.openxmlformats.org/officeDocument/2006/customXml" ds:itemID="{4EC29723-4474-49C9-8F18-E1998F7DD86E}">
  <ds:schemaRefs>
    <ds:schemaRef ds:uri="http://schemas.microsoft.com/office/2006/metadata/properties"/>
    <ds:schemaRef ds:uri="http://schemas.microsoft.com/office/infopath/2007/PartnerControls"/>
    <ds:schemaRef ds:uri="23df2aa0-1cf6-4951-a9e6-bb46b70a8458"/>
    <ds:schemaRef ds:uri="ff12e374-3438-4da0-9a49-f9494b244da9"/>
  </ds:schemaRefs>
</ds:datastoreItem>
</file>

<file path=customXml/itemProps4.xml><?xml version="1.0" encoding="utf-8"?>
<ds:datastoreItem xmlns:ds="http://schemas.openxmlformats.org/officeDocument/2006/customXml" ds:itemID="{10BB338E-A889-4BEC-A716-01B9BF3E95FA}"/>
</file>

<file path=docProps/app.xml><?xml version="1.0" encoding="utf-8"?>
<Properties xmlns="http://schemas.openxmlformats.org/officeDocument/2006/extended-properties" xmlns:vt="http://schemas.openxmlformats.org/officeDocument/2006/docPropsVTypes">
  <Template>Keep Creative Word Template - Macros - 2018-03-26.dotm</Template>
  <TotalTime>1</TotalTime>
  <Pages>3</Pages>
  <Words>613</Words>
  <Characters>3460</Characters>
  <Application>Microsoft Office Word</Application>
  <DocSecurity>0</DocSecurity>
  <Lines>67</Lines>
  <Paragraphs>50</Paragraphs>
  <ScaleCrop>false</ScaleCrop>
  <HeadingPairs>
    <vt:vector size="2" baseType="variant">
      <vt:variant>
        <vt:lpstr>Title</vt:lpstr>
      </vt:variant>
      <vt:variant>
        <vt:i4>1</vt:i4>
      </vt:variant>
    </vt:vector>
  </HeadingPairs>
  <TitlesOfParts>
    <vt:vector size="1" baseType="lpstr">
      <vt:lpstr>Understanding the role of bargaining representatives factsheet</vt:lpstr>
    </vt:vector>
  </TitlesOfParts>
  <Company/>
  <LinksUpToDate>false</LinksUpToDate>
  <CharactersWithSpaces>4023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Understanding the role of bargaining representatives factsheet</dc:title>
  <dc:subject/>
  <dc:creator>Fair Work Commission</dc:creator>
  <cp:keywords/>
  <dc:description/>
  <cp:lastModifiedBy>Emma Segal</cp:lastModifiedBy>
  <cp:revision>3</cp:revision>
  <cp:lastPrinted>2019-02-01T03:58:00Z</cp:lastPrinted>
  <dcterms:created xsi:type="dcterms:W3CDTF">2025-11-11T02:23:00Z</dcterms:created>
  <dcterms:modified xsi:type="dcterms:W3CDTF">2025-11-11T02:25:00Z</dcterms:modified>
  <cp:contentStatus>COMMERCIALONFIDENCE</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0x010100E24154AD03135D4C87958BD74C4E26F31F00F90BF96559695446BA28255534C75351</vt:lpwstr>
  </property>
  <property fmtid="{D5CDD505-2E9C-101B-9397-08002B2CF9AE}" pid="3" name="AuthorIds_UIVersion_7680">
    <vt:lpwstr>42,82</vt:lpwstr>
  </property>
  <property fmtid="{D5CDD505-2E9C-101B-9397-08002B2CF9AE}" pid="4" name="OrganisationalStructure">
    <vt:lpwstr/>
  </property>
  <property fmtid="{D5CDD505-2E9C-101B-9397-08002B2CF9AE}" pid="5" name="RoleResponsible">
    <vt:lpwstr>105;#Director Communications, Performance ＆ Engagement|16a48e3c-1bfd-4066-ad42-9b2e4ac4db18</vt:lpwstr>
  </property>
  <property fmtid="{D5CDD505-2E9C-101B-9397-08002B2CF9AE}" pid="6" name="GeographicLocation">
    <vt:lpwstr/>
  </property>
  <property fmtid="{D5CDD505-2E9C-101B-9397-08002B2CF9AE}" pid="7" name="DocumentType">
    <vt:lpwstr>33;#Document template|9b393db1-a0d8-4f5b-8aa7-c74275b5e09a</vt:lpwstr>
  </property>
  <property fmtid="{D5CDD505-2E9C-101B-9397-08002B2CF9AE}" pid="8" name="Topics">
    <vt:lpwstr>91;#Brand and marketing|4a8aaefc-f630-40bb-80fc-92f1f026de9a;#8;# Templates and collateral|eac8f93d-ef22-4673-9f5c-26086a6f26d5;#52;# Digital assets|bac0fec2-951a-4e70-83d0-c271a813c0eb</vt:lpwstr>
  </property>
  <property fmtid="{D5CDD505-2E9C-101B-9397-08002B2CF9AE}" pid="9" name="MediaServiceImageTags">
    <vt:lpwstr/>
  </property>
  <property fmtid="{D5CDD505-2E9C-101B-9397-08002B2CF9AE}" pid="10" name="CPDCDocumentType">
    <vt:lpwstr>347;#Resources|6985e0d4-b3e8-4770-9164-6bbeaccecd3f</vt:lpwstr>
  </property>
  <property fmtid="{D5CDD505-2E9C-101B-9397-08002B2CF9AE}" pid="11" name="CPDCPublishingStatus">
    <vt:lpwstr>337;#Ready for Publishing|a509f4e6-f539-4152-8128-8485d03b17b6</vt:lpwstr>
  </property>
</Properties>
</file>